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0DBC6" w14:textId="77777777" w:rsidR="00896852" w:rsidRDefault="008D1EA8" w:rsidP="00402A05">
      <w:pPr>
        <w:pStyle w:val="BodyParagraph"/>
      </w:pPr>
      <w:r>
        <w:t xml:space="preserve"> </w:t>
      </w:r>
      <w:r w:rsidR="00AD143A">
        <w:drawing>
          <wp:inline distT="0" distB="0" distL="0" distR="0" wp14:anchorId="368C8D3E" wp14:editId="4913423D">
            <wp:extent cx="1606550" cy="60358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MBS_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728" cy="60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B3C82" w14:textId="6349E270" w:rsidR="00544D92" w:rsidRDefault="00544D92" w:rsidP="0094157C">
      <w:pP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</w:pPr>
    </w:p>
    <w:p w14:paraId="7683BA46" w14:textId="3EE2D497" w:rsidR="00896852" w:rsidRDefault="00F15FFD" w:rsidP="00544D92">
      <w:pP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</w:pPr>
      <w: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>CLUB</w:t>
      </w:r>
      <w:r w:rsidR="00544D92" w:rsidRPr="00544D92"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 xml:space="preserve"> MEMBERSHIP </w:t>
      </w:r>
      <w: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>COMMITTEE</w:t>
      </w:r>
      <w:r w:rsidR="00EF4B48"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 xml:space="preserve"> </w:t>
      </w:r>
      <w:r w:rsidR="00544D92"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>CHECKLIST</w:t>
      </w:r>
    </w:p>
    <w:p w14:paraId="7A9C98FA" w14:textId="5CD4AEFA" w:rsidR="00544D92" w:rsidRPr="000541C7" w:rsidRDefault="00AC47E3" w:rsidP="00194134">
      <w:pPr>
        <w:spacing w:before="240"/>
      </w:pPr>
      <w:r w:rsidRPr="000541C7">
        <w:t xml:space="preserve">The role of the club membership committee is to </w:t>
      </w:r>
      <w:r w:rsidR="003A7E3F" w:rsidRPr="000541C7">
        <w:t xml:space="preserve">help ensure </w:t>
      </w:r>
      <w:r w:rsidR="0038579B" w:rsidRPr="000541C7">
        <w:t>the</w:t>
      </w:r>
      <w:r w:rsidR="003A7E3F" w:rsidRPr="000541C7">
        <w:t xml:space="preserve"> club is providing a welcoming, </w:t>
      </w:r>
      <w:r w:rsidR="00CA7383" w:rsidRPr="000541C7">
        <w:t xml:space="preserve">engaging, </w:t>
      </w:r>
      <w:r w:rsidR="003A7E3F" w:rsidRPr="000541C7">
        <w:t xml:space="preserve">and fun experience for </w:t>
      </w:r>
      <w:r w:rsidR="00CA7383" w:rsidRPr="000541C7">
        <w:t>current and prospective</w:t>
      </w:r>
      <w:r w:rsidR="003A7E3F" w:rsidRPr="000541C7">
        <w:t xml:space="preserve"> members</w:t>
      </w:r>
      <w:r w:rsidR="0038579B" w:rsidRPr="000541C7">
        <w:t xml:space="preserve"> and to create a club membership plan </w:t>
      </w:r>
      <w:r w:rsidR="00CD76ED" w:rsidRPr="000541C7">
        <w:t>that includes intentional, concrete actions to reach this goal</w:t>
      </w:r>
      <w:r w:rsidR="0038579B" w:rsidRPr="000541C7">
        <w:t xml:space="preserve">. </w:t>
      </w:r>
      <w:r w:rsidR="003A7E3F" w:rsidRPr="000541C7">
        <w:t xml:space="preserve">Depending on the size of your club, your membership </w:t>
      </w:r>
      <w:r w:rsidRPr="000541C7">
        <w:t xml:space="preserve">committee </w:t>
      </w:r>
      <w:r w:rsidR="003A7E3F" w:rsidRPr="000541C7">
        <w:t xml:space="preserve">should have </w:t>
      </w:r>
      <w:r w:rsidRPr="000541C7">
        <w:rPr>
          <w:color w:val="000000" w:themeColor="text1"/>
        </w:rPr>
        <w:t xml:space="preserve">five to 15 </w:t>
      </w:r>
      <w:r w:rsidR="00896852" w:rsidRPr="000541C7">
        <w:rPr>
          <w:color w:val="000000" w:themeColor="text1"/>
        </w:rPr>
        <w:t xml:space="preserve">motivated </w:t>
      </w:r>
      <w:r w:rsidRPr="000541C7">
        <w:rPr>
          <w:color w:val="000000" w:themeColor="text1"/>
        </w:rPr>
        <w:t xml:space="preserve">members to </w:t>
      </w:r>
      <w:r w:rsidR="0038579B" w:rsidRPr="000541C7">
        <w:rPr>
          <w:color w:val="000000" w:themeColor="text1"/>
        </w:rPr>
        <w:t>help implement your</w:t>
      </w:r>
      <w:r w:rsidRPr="000541C7">
        <w:rPr>
          <w:color w:val="000000" w:themeColor="text1"/>
        </w:rPr>
        <w:t xml:space="preserve"> plan. </w:t>
      </w:r>
      <w:r w:rsidR="0038579B" w:rsidRPr="000541C7">
        <w:rPr>
          <w:color w:val="000000" w:themeColor="text1"/>
        </w:rPr>
        <w:t xml:space="preserve">Successful committees include diverse perspectives, </w:t>
      </w:r>
      <w:r w:rsidR="0065090C" w:rsidRPr="000541C7">
        <w:rPr>
          <w:color w:val="000000" w:themeColor="text1"/>
        </w:rPr>
        <w:t>reflect</w:t>
      </w:r>
      <w:r w:rsidR="0038579B" w:rsidRPr="000541C7">
        <w:rPr>
          <w:color w:val="000000" w:themeColor="text1"/>
        </w:rPr>
        <w:t xml:space="preserve"> </w:t>
      </w:r>
      <w:r w:rsidR="00CA7383" w:rsidRPr="000541C7">
        <w:rPr>
          <w:color w:val="000000" w:themeColor="text1"/>
        </w:rPr>
        <w:t>your</w:t>
      </w:r>
      <w:r w:rsidRPr="000541C7">
        <w:rPr>
          <w:color w:val="000000" w:themeColor="text1"/>
        </w:rPr>
        <w:t xml:space="preserve"> members and community</w:t>
      </w:r>
      <w:r w:rsidR="0038579B" w:rsidRPr="000541C7">
        <w:rPr>
          <w:color w:val="000000" w:themeColor="text1"/>
        </w:rPr>
        <w:t>, and have staggered terms to allow for continuity from one year to the next</w:t>
      </w:r>
      <w:r w:rsidRPr="000541C7">
        <w:rPr>
          <w:color w:val="000000" w:themeColor="text1"/>
        </w:rPr>
        <w:t>.</w:t>
      </w:r>
      <w:r w:rsidR="0038579B" w:rsidRPr="000541C7">
        <w:rPr>
          <w:color w:val="000000" w:themeColor="text1"/>
        </w:rPr>
        <w:t xml:space="preserve"> </w:t>
      </w:r>
      <w:r w:rsidR="00783A8E" w:rsidRPr="000541C7">
        <w:rPr>
          <w:color w:val="000000" w:themeColor="text1"/>
        </w:rPr>
        <w:t>Whether you’re in a Rotary or Rotaract club, t</w:t>
      </w:r>
      <w:r w:rsidR="0038579B" w:rsidRPr="000541C7">
        <w:rPr>
          <w:color w:val="000000" w:themeColor="text1"/>
        </w:rPr>
        <w:t xml:space="preserve">he </w:t>
      </w:r>
      <w:r w:rsidR="00CD76ED" w:rsidRPr="000541C7">
        <w:rPr>
          <w:color w:val="000000" w:themeColor="text1"/>
        </w:rPr>
        <w:t xml:space="preserve">activities on the </w:t>
      </w:r>
      <w:r w:rsidR="0038579B" w:rsidRPr="000541C7">
        <w:rPr>
          <w:color w:val="000000" w:themeColor="text1"/>
        </w:rPr>
        <w:t xml:space="preserve">checklist below can help </w:t>
      </w:r>
      <w:r w:rsidR="00CD76ED" w:rsidRPr="000541C7">
        <w:rPr>
          <w:color w:val="000000" w:themeColor="text1"/>
        </w:rPr>
        <w:t>guide your club’s membership plan.</w:t>
      </w:r>
      <w:r w:rsidR="00783A8E" w:rsidRPr="000541C7">
        <w:rPr>
          <w:color w:val="000000" w:themeColor="text1"/>
        </w:rPr>
        <w:t xml:space="preserve"> (</w:t>
      </w:r>
      <w:r w:rsidR="008951E7" w:rsidRPr="000541C7">
        <w:rPr>
          <w:color w:val="000000" w:themeColor="text1"/>
        </w:rPr>
        <w:t xml:space="preserve">Note: </w:t>
      </w:r>
      <w:r w:rsidR="00783A8E" w:rsidRPr="000541C7">
        <w:rPr>
          <w:color w:val="000000" w:themeColor="text1"/>
        </w:rPr>
        <w:t xml:space="preserve">If your Rotaract club is university based, </w:t>
      </w:r>
      <w:proofErr w:type="gramStart"/>
      <w:r w:rsidR="00783A8E" w:rsidRPr="000541C7">
        <w:rPr>
          <w:color w:val="000000" w:themeColor="text1"/>
        </w:rPr>
        <w:t>all of</w:t>
      </w:r>
      <w:proofErr w:type="gramEnd"/>
      <w:r w:rsidR="00783A8E" w:rsidRPr="000541C7">
        <w:rPr>
          <w:color w:val="000000" w:themeColor="text1"/>
        </w:rPr>
        <w:t xml:space="preserve"> your club’s membership activities </w:t>
      </w:r>
      <w:r w:rsidR="008951E7" w:rsidRPr="000541C7">
        <w:rPr>
          <w:color w:val="000000" w:themeColor="text1"/>
        </w:rPr>
        <w:t>must</w:t>
      </w:r>
      <w:r w:rsidR="00783A8E" w:rsidRPr="000541C7">
        <w:rPr>
          <w:color w:val="000000" w:themeColor="text1"/>
        </w:rPr>
        <w:t xml:space="preserve"> stay within the university’s policies and be in full cooperation with the university.)</w:t>
      </w:r>
    </w:p>
    <w:p w14:paraId="6B89C448" w14:textId="01A38D7C" w:rsidR="00EF4B48" w:rsidRPr="000541C7" w:rsidRDefault="00544D92" w:rsidP="00EA4E49">
      <w:pPr>
        <w:pStyle w:val="ListParagraph"/>
        <w:numPr>
          <w:ilvl w:val="0"/>
          <w:numId w:val="30"/>
        </w:numPr>
        <w:spacing w:before="180"/>
        <w:rPr>
          <w:rFonts w:ascii="Arial" w:hAnsi="Arial" w:cs="Arial"/>
        </w:rPr>
      </w:pPr>
      <w:r w:rsidRPr="000541C7">
        <w:rPr>
          <w:rFonts w:ascii="Arial" w:hAnsi="Arial" w:cs="Arial"/>
          <w:b/>
          <w:color w:val="000000" w:themeColor="text1"/>
        </w:rPr>
        <w:t>Identify</w:t>
      </w:r>
      <w:r w:rsidR="00C956A0" w:rsidRPr="000541C7">
        <w:rPr>
          <w:rFonts w:ascii="Arial" w:hAnsi="Arial" w:cs="Arial"/>
          <w:b/>
          <w:color w:val="000000" w:themeColor="text1"/>
        </w:rPr>
        <w:t xml:space="preserve"> prospective members.</w:t>
      </w:r>
    </w:p>
    <w:p w14:paraId="07B27BA0" w14:textId="19A99E8A" w:rsidR="005260E9" w:rsidRPr="000541C7" w:rsidRDefault="00000000" w:rsidP="005260E9">
      <w:pPr>
        <w:pStyle w:val="NoSpacing"/>
        <w:ind w:left="1080" w:hanging="270"/>
        <w:rPr>
          <w:rFonts w:ascii="Georgia" w:hAnsi="Georgia"/>
          <w:sz w:val="24"/>
          <w:szCs w:val="24"/>
        </w:rPr>
      </w:pPr>
      <w:sdt>
        <w:sdtPr>
          <w:rPr>
            <w:rFonts w:ascii="Georgia" w:hAnsi="Georgia"/>
            <w:color w:val="000000" w:themeColor="text1"/>
            <w:sz w:val="24"/>
            <w:szCs w:val="24"/>
          </w:rPr>
          <w:id w:val="545266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60E9" w:rsidRPr="000541C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896852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C956A0" w:rsidRPr="000541C7">
        <w:rPr>
          <w:rFonts w:ascii="Georgia" w:hAnsi="Georgia"/>
          <w:color w:val="000000" w:themeColor="text1"/>
          <w:sz w:val="24"/>
          <w:szCs w:val="24"/>
        </w:rPr>
        <w:t xml:space="preserve">Complete the </w:t>
      </w:r>
      <w:hyperlink r:id="rId9" w:history="1">
        <w:r w:rsidR="00C956A0" w:rsidRPr="000541C7">
          <w:rPr>
            <w:rStyle w:val="Hyperlink"/>
            <w:rFonts w:ascii="Georgia" w:hAnsi="Georgia"/>
            <w:sz w:val="24"/>
            <w:szCs w:val="24"/>
          </w:rPr>
          <w:t>member diversity assessment</w:t>
        </w:r>
      </w:hyperlink>
      <w:r w:rsidR="00C956A0" w:rsidRPr="000541C7">
        <w:rPr>
          <w:rFonts w:ascii="Georgia" w:hAnsi="Georgia"/>
          <w:color w:val="000000" w:themeColor="text1"/>
          <w:sz w:val="24"/>
          <w:szCs w:val="24"/>
        </w:rPr>
        <w:t xml:space="preserve"> yearly. </w:t>
      </w:r>
      <w:r w:rsidR="00803924" w:rsidRPr="000541C7">
        <w:rPr>
          <w:rFonts w:ascii="Georgia" w:hAnsi="Georgia"/>
          <w:sz w:val="24"/>
          <w:szCs w:val="24"/>
        </w:rPr>
        <w:t>Get to know people outside of your usual circles</w:t>
      </w:r>
      <w:r w:rsidR="00C77B1C" w:rsidRPr="000541C7">
        <w:rPr>
          <w:rFonts w:ascii="Georgia" w:hAnsi="Georgia"/>
          <w:sz w:val="24"/>
          <w:szCs w:val="24"/>
        </w:rPr>
        <w:t>.</w:t>
      </w:r>
      <w:r w:rsidR="00803924" w:rsidRPr="000541C7">
        <w:rPr>
          <w:rFonts w:ascii="Georgia" w:hAnsi="Georgia"/>
          <w:sz w:val="24"/>
          <w:szCs w:val="24"/>
        </w:rPr>
        <w:t xml:space="preserve"> </w:t>
      </w:r>
      <w:r w:rsidR="00C77B1C" w:rsidRPr="000541C7">
        <w:rPr>
          <w:rFonts w:ascii="Georgia" w:hAnsi="Georgia"/>
          <w:sz w:val="24"/>
          <w:szCs w:val="24"/>
        </w:rPr>
        <w:t>I</w:t>
      </w:r>
      <w:r w:rsidR="00803924" w:rsidRPr="000541C7">
        <w:rPr>
          <w:rFonts w:ascii="Georgia" w:hAnsi="Georgia"/>
          <w:sz w:val="24"/>
          <w:szCs w:val="24"/>
        </w:rPr>
        <w:t xml:space="preserve">nvite </w:t>
      </w:r>
      <w:r w:rsidR="00C956A0" w:rsidRPr="000541C7">
        <w:rPr>
          <w:rFonts w:ascii="Georgia" w:hAnsi="Georgia"/>
          <w:sz w:val="24"/>
          <w:szCs w:val="24"/>
        </w:rPr>
        <w:t xml:space="preserve">people </w:t>
      </w:r>
      <w:r w:rsidR="00803924" w:rsidRPr="000541C7">
        <w:rPr>
          <w:rFonts w:ascii="Georgia" w:hAnsi="Georgia"/>
          <w:sz w:val="24"/>
          <w:szCs w:val="24"/>
        </w:rPr>
        <w:t xml:space="preserve">who share Rotary’s values to a club meeting or activity. </w:t>
      </w:r>
    </w:p>
    <w:p w14:paraId="39B5AE08" w14:textId="1A4C2E05" w:rsidR="000927EF" w:rsidRPr="000541C7" w:rsidRDefault="00000000" w:rsidP="000927EF">
      <w:pPr>
        <w:pStyle w:val="NoSpacing"/>
        <w:ind w:left="1080" w:hanging="270"/>
        <w:rPr>
          <w:rFonts w:ascii="Georgia" w:hAnsi="Georgia"/>
          <w:color w:val="000000" w:themeColor="text1"/>
          <w:sz w:val="24"/>
          <w:szCs w:val="24"/>
        </w:rPr>
      </w:pPr>
      <w:sdt>
        <w:sdtPr>
          <w:rPr>
            <w:rFonts w:ascii="Georgia" w:hAnsi="Georgia"/>
            <w:color w:val="000000" w:themeColor="text1"/>
            <w:sz w:val="24"/>
            <w:szCs w:val="24"/>
          </w:rPr>
          <w:id w:val="516361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7EF" w:rsidRPr="000541C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896852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0927EF" w:rsidRPr="000541C7">
        <w:rPr>
          <w:rFonts w:ascii="Georgia" w:hAnsi="Georgia"/>
          <w:color w:val="000000" w:themeColor="text1"/>
          <w:sz w:val="24"/>
          <w:szCs w:val="24"/>
        </w:rPr>
        <w:t xml:space="preserve">Ask all members to complete the </w:t>
      </w:r>
      <w:hyperlink r:id="rId10" w:history="1">
        <w:r w:rsidR="00C77B1C" w:rsidRPr="000541C7">
          <w:rPr>
            <w:rStyle w:val="Hyperlink"/>
            <w:rFonts w:ascii="Georgia" w:hAnsi="Georgia"/>
            <w:sz w:val="24"/>
            <w:szCs w:val="24"/>
          </w:rPr>
          <w:t>worksheet for identifying prospective members</w:t>
        </w:r>
      </w:hyperlink>
      <w:r w:rsidR="00C77B1C" w:rsidRPr="000541C7">
        <w:rPr>
          <w:rFonts w:ascii="Georgia" w:hAnsi="Georgia"/>
          <w:color w:val="000000" w:themeColor="text1"/>
          <w:sz w:val="24"/>
          <w:szCs w:val="24"/>
        </w:rPr>
        <w:t xml:space="preserve"> regularly. T</w:t>
      </w:r>
      <w:r w:rsidR="00A97E15" w:rsidRPr="000541C7">
        <w:rPr>
          <w:rFonts w:ascii="Georgia" w:hAnsi="Georgia"/>
          <w:color w:val="000000" w:themeColor="text1"/>
          <w:sz w:val="24"/>
          <w:szCs w:val="24"/>
        </w:rPr>
        <w:t xml:space="preserve">hen ask </w:t>
      </w:r>
      <w:r w:rsidR="005B0915" w:rsidRPr="000541C7">
        <w:rPr>
          <w:rFonts w:ascii="Georgia" w:hAnsi="Georgia"/>
          <w:color w:val="000000" w:themeColor="text1"/>
          <w:sz w:val="24"/>
          <w:szCs w:val="24"/>
        </w:rPr>
        <w:t>members</w:t>
      </w:r>
      <w:r w:rsidR="00A97E15" w:rsidRPr="000541C7">
        <w:rPr>
          <w:rFonts w:ascii="Georgia" w:hAnsi="Georgia"/>
          <w:color w:val="000000" w:themeColor="text1"/>
          <w:sz w:val="24"/>
          <w:szCs w:val="24"/>
        </w:rPr>
        <w:t xml:space="preserve"> to invite </w:t>
      </w:r>
      <w:r w:rsidR="00C77B1C" w:rsidRPr="000541C7">
        <w:rPr>
          <w:rFonts w:ascii="Georgia" w:hAnsi="Georgia"/>
          <w:color w:val="000000" w:themeColor="text1"/>
          <w:sz w:val="24"/>
          <w:szCs w:val="24"/>
        </w:rPr>
        <w:t>anyone</w:t>
      </w:r>
      <w:r w:rsidR="00A97E15" w:rsidRPr="000541C7">
        <w:rPr>
          <w:rFonts w:ascii="Georgia" w:hAnsi="Georgia"/>
          <w:color w:val="000000" w:themeColor="text1"/>
          <w:sz w:val="24"/>
          <w:szCs w:val="24"/>
        </w:rPr>
        <w:t xml:space="preserve"> whose name they circled to a club meeting</w:t>
      </w:r>
      <w:r w:rsidR="00CA7383" w:rsidRPr="000541C7">
        <w:rPr>
          <w:rFonts w:ascii="Georgia" w:hAnsi="Georgia"/>
          <w:color w:val="000000" w:themeColor="text1"/>
          <w:sz w:val="24"/>
          <w:szCs w:val="24"/>
        </w:rPr>
        <w:t>, service project, or social event</w:t>
      </w:r>
      <w:r w:rsidR="00E7458B" w:rsidRPr="000541C7">
        <w:rPr>
          <w:rFonts w:ascii="Georgia" w:hAnsi="Georgia"/>
          <w:color w:val="000000" w:themeColor="text1"/>
          <w:sz w:val="24"/>
          <w:szCs w:val="24"/>
        </w:rPr>
        <w:t>.</w:t>
      </w:r>
    </w:p>
    <w:p w14:paraId="48211A67" w14:textId="69D55F93" w:rsidR="00896852" w:rsidRPr="000541C7" w:rsidRDefault="00000000" w:rsidP="000927EF">
      <w:pPr>
        <w:pStyle w:val="NoSpacing"/>
        <w:ind w:left="1080" w:hanging="270"/>
        <w:rPr>
          <w:rFonts w:ascii="Georgia" w:hAnsi="Georgia"/>
          <w:color w:val="000000" w:themeColor="text1"/>
          <w:sz w:val="24"/>
          <w:szCs w:val="24"/>
        </w:rPr>
      </w:pPr>
      <w:sdt>
        <w:sdtPr>
          <w:rPr>
            <w:rFonts w:ascii="Georgia" w:hAnsi="Georgia"/>
            <w:color w:val="000000" w:themeColor="text1"/>
            <w:sz w:val="24"/>
            <w:szCs w:val="24"/>
          </w:rPr>
          <w:id w:val="-1171869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3DC3" w:rsidRPr="000541C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896852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0C0EC3" w:rsidRPr="000541C7">
        <w:rPr>
          <w:rFonts w:ascii="Georgia" w:hAnsi="Georgia"/>
          <w:color w:val="000000" w:themeColor="text1"/>
          <w:sz w:val="24"/>
          <w:szCs w:val="24"/>
        </w:rPr>
        <w:t>Establish a process to promptly review and respond to prospective members assigned to your club and</w:t>
      </w:r>
      <w:r w:rsidR="002F6564" w:rsidRPr="000541C7">
        <w:rPr>
          <w:rFonts w:ascii="Georgia" w:hAnsi="Georgia"/>
          <w:color w:val="000000" w:themeColor="text1"/>
          <w:sz w:val="24"/>
          <w:szCs w:val="24"/>
        </w:rPr>
        <w:t xml:space="preserve"> contact them to identify </w:t>
      </w:r>
      <w:r w:rsidR="00DB06AA" w:rsidRPr="000541C7">
        <w:rPr>
          <w:rFonts w:ascii="Georgia" w:hAnsi="Georgia"/>
          <w:color w:val="000000" w:themeColor="text1"/>
          <w:sz w:val="24"/>
          <w:szCs w:val="24"/>
        </w:rPr>
        <w:t>whether</w:t>
      </w:r>
      <w:r w:rsidR="002F6564" w:rsidRPr="000541C7">
        <w:rPr>
          <w:rFonts w:ascii="Georgia" w:hAnsi="Georgia"/>
          <w:color w:val="000000" w:themeColor="text1"/>
          <w:sz w:val="24"/>
          <w:szCs w:val="24"/>
        </w:rPr>
        <w:t xml:space="preserve"> your club is a good match for their interests.</w:t>
      </w:r>
      <w:r w:rsidR="00A068E6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887664" w:rsidRPr="000541C7">
        <w:rPr>
          <w:rFonts w:ascii="Georgia" w:hAnsi="Georgia"/>
          <w:sz w:val="24"/>
          <w:szCs w:val="24"/>
        </w:rPr>
        <w:t xml:space="preserve">Learn more in this </w:t>
      </w:r>
      <w:hyperlink r:id="rId11" w:history="1">
        <w:r w:rsidR="00887664" w:rsidRPr="000541C7">
          <w:rPr>
            <w:rStyle w:val="Hyperlink"/>
            <w:rFonts w:ascii="Georgia" w:hAnsi="Georgia"/>
            <w:sz w:val="24"/>
            <w:szCs w:val="24"/>
          </w:rPr>
          <w:t>guide about how to grow your club using membership leads</w:t>
        </w:r>
      </w:hyperlink>
      <w:r w:rsidR="00A068E6" w:rsidRPr="000541C7">
        <w:rPr>
          <w:rFonts w:ascii="Georgia" w:hAnsi="Georgia"/>
          <w:color w:val="000000" w:themeColor="text1"/>
          <w:sz w:val="24"/>
          <w:szCs w:val="24"/>
        </w:rPr>
        <w:t>.</w:t>
      </w:r>
    </w:p>
    <w:p w14:paraId="1C051EAB" w14:textId="19C990B8" w:rsidR="00D33274" w:rsidRPr="000541C7" w:rsidRDefault="00000000" w:rsidP="000927EF">
      <w:pPr>
        <w:pStyle w:val="NoSpacing"/>
        <w:ind w:left="1080" w:hanging="270"/>
        <w:rPr>
          <w:rFonts w:ascii="Georgia" w:hAnsi="Georgia"/>
          <w:color w:val="000000" w:themeColor="text1"/>
          <w:sz w:val="24"/>
          <w:szCs w:val="24"/>
        </w:rPr>
      </w:pPr>
      <w:sdt>
        <w:sdtPr>
          <w:rPr>
            <w:rFonts w:ascii="Georgia" w:hAnsi="Georgia"/>
            <w:color w:val="000000" w:themeColor="text1"/>
            <w:sz w:val="24"/>
            <w:szCs w:val="24"/>
          </w:rPr>
          <w:id w:val="2059050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274" w:rsidRPr="000541C7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A74BF8" w:rsidRPr="000541C7">
        <w:rPr>
          <w:rFonts w:ascii="Georgia" w:hAnsi="Georgia"/>
          <w:color w:val="000000" w:themeColor="text1"/>
          <w:sz w:val="24"/>
          <w:szCs w:val="24"/>
        </w:rPr>
        <w:t xml:space="preserve"> Meet at least monthly to review prospective members and their status in the membership process.</w:t>
      </w:r>
      <w:r w:rsidR="007216E5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</w:p>
    <w:p w14:paraId="7C77F16B" w14:textId="0FE91C18" w:rsidR="00A74BF8" w:rsidRPr="000541C7" w:rsidRDefault="00000000" w:rsidP="000927EF">
      <w:pPr>
        <w:pStyle w:val="NoSpacing"/>
        <w:ind w:left="1080" w:hanging="270"/>
        <w:rPr>
          <w:rFonts w:ascii="Georgia" w:hAnsi="Georgia"/>
          <w:color w:val="000000" w:themeColor="text1"/>
          <w:sz w:val="24"/>
          <w:szCs w:val="24"/>
        </w:rPr>
      </w:pPr>
      <w:sdt>
        <w:sdtPr>
          <w:rPr>
            <w:rFonts w:ascii="Georgia" w:hAnsi="Georgia"/>
            <w:color w:val="000000" w:themeColor="text1"/>
            <w:sz w:val="24"/>
            <w:szCs w:val="24"/>
          </w:rPr>
          <w:id w:val="76018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274" w:rsidRPr="000541C7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D33274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7216E5" w:rsidRPr="000541C7">
        <w:rPr>
          <w:rFonts w:ascii="Georgia" w:hAnsi="Georgia"/>
          <w:color w:val="000000" w:themeColor="text1"/>
          <w:sz w:val="24"/>
          <w:szCs w:val="24"/>
        </w:rPr>
        <w:t xml:space="preserve">Assign </w:t>
      </w:r>
      <w:r w:rsidR="00811646" w:rsidRPr="000541C7">
        <w:rPr>
          <w:rFonts w:ascii="Georgia" w:hAnsi="Georgia"/>
          <w:color w:val="000000" w:themeColor="text1"/>
          <w:sz w:val="24"/>
          <w:szCs w:val="24"/>
        </w:rPr>
        <w:t xml:space="preserve">a current member to </w:t>
      </w:r>
      <w:r w:rsidR="007216E5" w:rsidRPr="000541C7">
        <w:rPr>
          <w:rFonts w:ascii="Georgia" w:hAnsi="Georgia"/>
          <w:color w:val="000000" w:themeColor="text1"/>
          <w:sz w:val="24"/>
          <w:szCs w:val="24"/>
        </w:rPr>
        <w:t>each prospective member to answer questions.</w:t>
      </w:r>
      <w:r w:rsidR="00D33274" w:rsidRPr="000541C7">
        <w:rPr>
          <w:rFonts w:ascii="Georgia" w:hAnsi="Georgia"/>
          <w:color w:val="000000" w:themeColor="text1"/>
          <w:sz w:val="24"/>
          <w:szCs w:val="24"/>
        </w:rPr>
        <w:t xml:space="preserve"> Choose members who have something in common with the prospective member or who otherwise could be a good mentor</w:t>
      </w:r>
      <w:r w:rsidR="00887664" w:rsidRPr="000541C7">
        <w:rPr>
          <w:rFonts w:ascii="Georgia" w:hAnsi="Georgia"/>
          <w:color w:val="000000" w:themeColor="text1"/>
          <w:sz w:val="24"/>
          <w:szCs w:val="24"/>
        </w:rPr>
        <w:t xml:space="preserve"> to that person</w:t>
      </w:r>
      <w:r w:rsidR="00D33274" w:rsidRPr="000541C7">
        <w:rPr>
          <w:rFonts w:ascii="Georgia" w:hAnsi="Georgia"/>
          <w:color w:val="000000" w:themeColor="text1"/>
          <w:sz w:val="24"/>
          <w:szCs w:val="24"/>
        </w:rPr>
        <w:t>.</w:t>
      </w:r>
    </w:p>
    <w:p w14:paraId="6C2DC09C" w14:textId="0E7BF1E4" w:rsidR="0065090C" w:rsidRPr="000541C7" w:rsidRDefault="00000000" w:rsidP="000927EF">
      <w:pPr>
        <w:pStyle w:val="NoSpacing"/>
        <w:ind w:left="1080" w:hanging="270"/>
        <w:rPr>
          <w:rFonts w:ascii="Georgia" w:hAnsi="Georgia"/>
          <w:color w:val="000000" w:themeColor="text1"/>
          <w:sz w:val="24"/>
          <w:szCs w:val="24"/>
        </w:rPr>
      </w:pPr>
      <w:sdt>
        <w:sdtPr>
          <w:rPr>
            <w:rFonts w:ascii="Georgia" w:hAnsi="Georgia"/>
            <w:color w:val="000000" w:themeColor="text1"/>
            <w:sz w:val="24"/>
            <w:szCs w:val="24"/>
          </w:rPr>
          <w:id w:val="-1154761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090C" w:rsidRPr="000541C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65090C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536FF0" w:rsidRPr="000541C7">
        <w:rPr>
          <w:rFonts w:ascii="Georgia" w:hAnsi="Georgia"/>
          <w:sz w:val="24"/>
          <w:szCs w:val="24"/>
        </w:rPr>
        <w:t xml:space="preserve">Collaborate </w:t>
      </w:r>
      <w:r w:rsidR="0065090C" w:rsidRPr="000541C7">
        <w:rPr>
          <w:rFonts w:ascii="Georgia" w:hAnsi="Georgia"/>
          <w:sz w:val="24"/>
          <w:szCs w:val="24"/>
        </w:rPr>
        <w:t xml:space="preserve">with other committees, especially your public image committee, to ensure your club is inclusive in all its activities. If you don’t have a </w:t>
      </w:r>
      <w:r w:rsidR="00C956A0" w:rsidRPr="000541C7">
        <w:rPr>
          <w:rFonts w:ascii="Georgia" w:hAnsi="Georgia"/>
          <w:sz w:val="24"/>
          <w:szCs w:val="24"/>
        </w:rPr>
        <w:t>committee on d</w:t>
      </w:r>
      <w:r w:rsidR="0065090C" w:rsidRPr="000541C7">
        <w:rPr>
          <w:rFonts w:ascii="Georgia" w:hAnsi="Georgia"/>
          <w:sz w:val="24"/>
          <w:szCs w:val="24"/>
        </w:rPr>
        <w:t xml:space="preserve">iversity, </w:t>
      </w:r>
      <w:r w:rsidR="00C956A0" w:rsidRPr="000541C7">
        <w:rPr>
          <w:rFonts w:ascii="Georgia" w:hAnsi="Georgia"/>
          <w:sz w:val="24"/>
          <w:szCs w:val="24"/>
        </w:rPr>
        <w:t>e</w:t>
      </w:r>
      <w:r w:rsidR="0065090C" w:rsidRPr="000541C7">
        <w:rPr>
          <w:rFonts w:ascii="Georgia" w:hAnsi="Georgia"/>
          <w:sz w:val="24"/>
          <w:szCs w:val="24"/>
        </w:rPr>
        <w:t xml:space="preserve">quity, and </w:t>
      </w:r>
      <w:r w:rsidR="00C956A0" w:rsidRPr="000541C7">
        <w:rPr>
          <w:rFonts w:ascii="Georgia" w:hAnsi="Georgia"/>
          <w:sz w:val="24"/>
          <w:szCs w:val="24"/>
        </w:rPr>
        <w:t>i</w:t>
      </w:r>
      <w:r w:rsidR="0065090C" w:rsidRPr="000541C7">
        <w:rPr>
          <w:rFonts w:ascii="Georgia" w:hAnsi="Georgia"/>
          <w:sz w:val="24"/>
          <w:szCs w:val="24"/>
        </w:rPr>
        <w:t>nclusion, consider introducing more DEI practices into your club.</w:t>
      </w:r>
    </w:p>
    <w:p w14:paraId="30D7E41B" w14:textId="4160F33C" w:rsidR="0078531A" w:rsidRPr="000541C7" w:rsidRDefault="00C034E6" w:rsidP="00EA4E49">
      <w:pPr>
        <w:pStyle w:val="NoSpacing"/>
        <w:numPr>
          <w:ilvl w:val="0"/>
          <w:numId w:val="30"/>
        </w:numPr>
        <w:spacing w:before="180"/>
        <w:rPr>
          <w:rFonts w:ascii="Arial" w:hAnsi="Arial" w:cs="Arial"/>
          <w:b/>
          <w:color w:val="000000" w:themeColor="text1"/>
          <w:sz w:val="24"/>
          <w:szCs w:val="24"/>
        </w:rPr>
      </w:pPr>
      <w:r w:rsidRPr="000541C7">
        <w:rPr>
          <w:rFonts w:ascii="Arial" w:hAnsi="Arial" w:cs="Arial"/>
          <w:b/>
          <w:color w:val="000000" w:themeColor="text1"/>
          <w:sz w:val="24"/>
          <w:szCs w:val="24"/>
        </w:rPr>
        <w:t>Introduce</w:t>
      </w:r>
      <w:r w:rsidR="000E0C52" w:rsidRPr="000541C7">
        <w:rPr>
          <w:rFonts w:ascii="Arial" w:hAnsi="Arial" w:cs="Arial"/>
          <w:b/>
          <w:color w:val="000000" w:themeColor="text1"/>
          <w:sz w:val="24"/>
          <w:szCs w:val="24"/>
        </w:rPr>
        <w:t xml:space="preserve"> them to</w:t>
      </w:r>
      <w:r w:rsidR="005B0915" w:rsidRPr="000541C7">
        <w:rPr>
          <w:rFonts w:ascii="Arial" w:hAnsi="Arial" w:cs="Arial"/>
          <w:b/>
          <w:color w:val="000000" w:themeColor="text1"/>
          <w:sz w:val="24"/>
          <w:szCs w:val="24"/>
        </w:rPr>
        <w:t xml:space="preserve"> your club.</w:t>
      </w:r>
    </w:p>
    <w:p w14:paraId="255CA135" w14:textId="008FFDE9" w:rsidR="009F7AE2" w:rsidRPr="000541C7" w:rsidRDefault="00000000" w:rsidP="00730F10">
      <w:pPr>
        <w:pStyle w:val="NoSpacing"/>
        <w:ind w:left="1080" w:hanging="270"/>
        <w:rPr>
          <w:rFonts w:ascii="Georgia" w:hAnsi="Georgia"/>
          <w:color w:val="000000" w:themeColor="text1"/>
          <w:sz w:val="24"/>
          <w:szCs w:val="24"/>
        </w:rPr>
      </w:pPr>
      <w:sdt>
        <w:sdtPr>
          <w:rPr>
            <w:rFonts w:ascii="Georgia" w:hAnsi="Georgia"/>
            <w:color w:val="000000" w:themeColor="text1"/>
            <w:sz w:val="24"/>
            <w:szCs w:val="24"/>
          </w:rPr>
          <w:id w:val="1780911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AE2" w:rsidRPr="000541C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9F7AE2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536FF0" w:rsidRPr="000541C7">
        <w:rPr>
          <w:rFonts w:ascii="Georgia" w:hAnsi="Georgia"/>
          <w:color w:val="000000" w:themeColor="text1"/>
          <w:sz w:val="24"/>
          <w:szCs w:val="24"/>
        </w:rPr>
        <w:t>Provide training to members on</w:t>
      </w:r>
      <w:r w:rsidR="000C0EC3" w:rsidRPr="000541C7">
        <w:rPr>
          <w:rFonts w:ascii="Georgia" w:hAnsi="Georgia"/>
          <w:color w:val="000000" w:themeColor="text1"/>
          <w:sz w:val="24"/>
          <w:szCs w:val="24"/>
        </w:rPr>
        <w:t xml:space="preserve"> talking about your club and the impact </w:t>
      </w:r>
      <w:r w:rsidR="00FB514C" w:rsidRPr="000541C7">
        <w:rPr>
          <w:rFonts w:ascii="Georgia" w:hAnsi="Georgia"/>
          <w:color w:val="000000" w:themeColor="text1"/>
          <w:sz w:val="24"/>
          <w:szCs w:val="24"/>
        </w:rPr>
        <w:t>it</w:t>
      </w:r>
      <w:r w:rsidR="005B0915" w:rsidRPr="000541C7">
        <w:rPr>
          <w:rFonts w:ascii="Georgia" w:hAnsi="Georgia"/>
          <w:color w:val="000000" w:themeColor="text1"/>
          <w:sz w:val="24"/>
          <w:szCs w:val="24"/>
        </w:rPr>
        <w:t xml:space="preserve"> ha</w:t>
      </w:r>
      <w:r w:rsidR="00FB514C" w:rsidRPr="000541C7">
        <w:rPr>
          <w:rFonts w:ascii="Georgia" w:hAnsi="Georgia"/>
          <w:color w:val="000000" w:themeColor="text1"/>
          <w:sz w:val="24"/>
          <w:szCs w:val="24"/>
        </w:rPr>
        <w:t>s</w:t>
      </w:r>
      <w:r w:rsidR="000C0EC3" w:rsidRPr="000541C7">
        <w:rPr>
          <w:rFonts w:ascii="Georgia" w:hAnsi="Georgia"/>
          <w:color w:val="000000" w:themeColor="text1"/>
          <w:sz w:val="24"/>
          <w:szCs w:val="24"/>
        </w:rPr>
        <w:t xml:space="preserve"> made on them and your community.</w:t>
      </w:r>
      <w:r w:rsidR="00FB514C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9F7AE2" w:rsidRPr="000541C7">
        <w:rPr>
          <w:rFonts w:ascii="Georgia" w:hAnsi="Georgia"/>
          <w:color w:val="000000" w:themeColor="text1"/>
          <w:sz w:val="24"/>
          <w:szCs w:val="24"/>
        </w:rPr>
        <w:t xml:space="preserve">Share the </w:t>
      </w:r>
      <w:hyperlink r:id="rId12" w:history="1">
        <w:r w:rsidR="009F7AE2" w:rsidRPr="000541C7">
          <w:rPr>
            <w:rStyle w:val="Hyperlink"/>
            <w:rFonts w:ascii="Georgia" w:hAnsi="Georgia"/>
            <w:sz w:val="24"/>
            <w:szCs w:val="24"/>
          </w:rPr>
          <w:t>What’s Rotary</w:t>
        </w:r>
        <w:r w:rsidR="004E3722" w:rsidRPr="000541C7">
          <w:rPr>
            <w:rStyle w:val="Hyperlink"/>
            <w:rFonts w:ascii="Georgia" w:hAnsi="Georgia"/>
            <w:sz w:val="24"/>
            <w:szCs w:val="24"/>
          </w:rPr>
          <w:t>?</w:t>
        </w:r>
        <w:r w:rsidR="009F7AE2" w:rsidRPr="000541C7">
          <w:rPr>
            <w:rStyle w:val="Hyperlink"/>
            <w:rFonts w:ascii="Georgia" w:hAnsi="Georgia"/>
            <w:sz w:val="24"/>
            <w:szCs w:val="24"/>
          </w:rPr>
          <w:t xml:space="preserve"> wallet card</w:t>
        </w:r>
      </w:hyperlink>
      <w:r w:rsidR="009F7AE2" w:rsidRPr="000541C7">
        <w:rPr>
          <w:rFonts w:ascii="Georgia" w:hAnsi="Georgia"/>
          <w:color w:val="000000" w:themeColor="text1"/>
          <w:sz w:val="24"/>
          <w:szCs w:val="24"/>
        </w:rPr>
        <w:t xml:space="preserve"> with people you meet who want to learn more about Rotary.</w:t>
      </w:r>
    </w:p>
    <w:p w14:paraId="7A986660" w14:textId="1287CE36" w:rsidR="009F7AE2" w:rsidRPr="000541C7" w:rsidRDefault="00000000" w:rsidP="009F7AE2">
      <w:pPr>
        <w:pStyle w:val="NoSpacing"/>
        <w:ind w:left="1080" w:hanging="270"/>
        <w:rPr>
          <w:rFonts w:ascii="Georgia" w:hAnsi="Georgia"/>
          <w:color w:val="000000" w:themeColor="text1"/>
          <w:sz w:val="24"/>
          <w:szCs w:val="24"/>
        </w:rPr>
      </w:pPr>
      <w:sdt>
        <w:sdtPr>
          <w:rPr>
            <w:rFonts w:ascii="Georgia" w:hAnsi="Georgia"/>
            <w:color w:val="000000" w:themeColor="text1"/>
            <w:sz w:val="24"/>
            <w:szCs w:val="24"/>
          </w:rPr>
          <w:id w:val="-644507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AE2" w:rsidRPr="000541C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9F7AE2" w:rsidRPr="000541C7">
        <w:rPr>
          <w:rFonts w:ascii="Georgia" w:hAnsi="Georgia"/>
          <w:color w:val="000000" w:themeColor="text1"/>
          <w:sz w:val="24"/>
          <w:szCs w:val="24"/>
        </w:rPr>
        <w:t xml:space="preserve"> Periodically </w:t>
      </w:r>
      <w:hyperlink r:id="rId13" w:history="1">
        <w:r w:rsidR="009F7AE2" w:rsidRPr="000541C7">
          <w:rPr>
            <w:rStyle w:val="Hyperlink"/>
            <w:rFonts w:ascii="Georgia" w:hAnsi="Georgia"/>
            <w:sz w:val="24"/>
            <w:szCs w:val="24"/>
          </w:rPr>
          <w:t>hold events for prospective members</w:t>
        </w:r>
      </w:hyperlink>
      <w:r w:rsidR="009F7AE2" w:rsidRPr="000541C7">
        <w:rPr>
          <w:rFonts w:ascii="Georgia" w:hAnsi="Georgia"/>
          <w:color w:val="000000" w:themeColor="text1"/>
          <w:sz w:val="24"/>
          <w:szCs w:val="24"/>
        </w:rPr>
        <w:t xml:space="preserve"> to introduce them to Rotary, your club, and our core values</w:t>
      </w:r>
      <w:r w:rsidR="005B0915" w:rsidRPr="000541C7">
        <w:rPr>
          <w:rFonts w:ascii="Georgia" w:hAnsi="Georgia"/>
          <w:color w:val="000000" w:themeColor="text1"/>
          <w:sz w:val="24"/>
          <w:szCs w:val="24"/>
        </w:rPr>
        <w:t>.</w:t>
      </w:r>
      <w:r w:rsidR="009F7AE2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5B0915" w:rsidRPr="000541C7">
        <w:rPr>
          <w:rFonts w:ascii="Georgia" w:hAnsi="Georgia"/>
          <w:color w:val="000000" w:themeColor="text1"/>
          <w:sz w:val="24"/>
          <w:szCs w:val="24"/>
        </w:rPr>
        <w:t>D</w:t>
      </w:r>
      <w:r w:rsidR="009F7AE2" w:rsidRPr="000541C7">
        <w:rPr>
          <w:rFonts w:ascii="Georgia" w:hAnsi="Georgia"/>
          <w:color w:val="000000" w:themeColor="text1"/>
          <w:sz w:val="24"/>
          <w:szCs w:val="24"/>
        </w:rPr>
        <w:t>istribute</w:t>
      </w:r>
      <w:r w:rsidR="00D62107" w:rsidRPr="000541C7">
        <w:rPr>
          <w:rFonts w:ascii="Georgia" w:hAnsi="Georgia"/>
          <w:color w:val="000000" w:themeColor="text1"/>
          <w:sz w:val="24"/>
          <w:szCs w:val="24"/>
        </w:rPr>
        <w:t xml:space="preserve"> the</w:t>
      </w:r>
      <w:r w:rsidR="009F7AE2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hyperlink r:id="rId14" w:history="1">
        <w:r w:rsidR="005B0915" w:rsidRPr="000541C7">
          <w:rPr>
            <w:rStyle w:val="Hyperlink"/>
            <w:rFonts w:ascii="Georgia" w:hAnsi="Georgia"/>
            <w:sz w:val="24"/>
            <w:szCs w:val="24"/>
          </w:rPr>
          <w:t>flyer for prospective memb</w:t>
        </w:r>
        <w:r w:rsidR="00887664" w:rsidRPr="000541C7">
          <w:rPr>
            <w:rStyle w:val="Hyperlink"/>
            <w:rFonts w:ascii="Georgia" w:hAnsi="Georgia"/>
            <w:sz w:val="24"/>
            <w:szCs w:val="24"/>
          </w:rPr>
          <w:t>e</w:t>
        </w:r>
        <w:r w:rsidR="005B0915" w:rsidRPr="000541C7">
          <w:rPr>
            <w:rStyle w:val="Hyperlink"/>
            <w:rFonts w:ascii="Georgia" w:hAnsi="Georgia"/>
            <w:sz w:val="24"/>
            <w:szCs w:val="24"/>
          </w:rPr>
          <w:t>rs</w:t>
        </w:r>
      </w:hyperlink>
      <w:r w:rsidR="009F7AE2" w:rsidRPr="000541C7">
        <w:rPr>
          <w:rFonts w:ascii="Georgia" w:hAnsi="Georgia"/>
          <w:color w:val="000000" w:themeColor="text1"/>
          <w:sz w:val="24"/>
          <w:szCs w:val="24"/>
        </w:rPr>
        <w:t xml:space="preserve"> to attendees so they can learn how to get involved.</w:t>
      </w:r>
      <w:r w:rsidR="00D33274" w:rsidRPr="000541C7">
        <w:rPr>
          <w:rFonts w:ascii="Georgia" w:hAnsi="Georgia"/>
          <w:color w:val="000000" w:themeColor="text1"/>
          <w:sz w:val="24"/>
          <w:szCs w:val="24"/>
        </w:rPr>
        <w:t xml:space="preserve"> Invite people identified through the exercises above</w:t>
      </w:r>
      <w:r w:rsidR="005B0915" w:rsidRPr="000541C7">
        <w:rPr>
          <w:rFonts w:ascii="Georgia" w:hAnsi="Georgia"/>
          <w:color w:val="000000" w:themeColor="text1"/>
          <w:sz w:val="24"/>
          <w:szCs w:val="24"/>
        </w:rPr>
        <w:t xml:space="preserve"> as well as people</w:t>
      </w:r>
      <w:r w:rsidR="00D33274" w:rsidRPr="000541C7">
        <w:rPr>
          <w:rFonts w:ascii="Georgia" w:hAnsi="Georgia"/>
          <w:color w:val="000000" w:themeColor="text1"/>
          <w:sz w:val="24"/>
          <w:szCs w:val="24"/>
        </w:rPr>
        <w:t xml:space="preserve"> who have reached out to you separately or who have been assigned to your club because </w:t>
      </w:r>
      <w:r w:rsidR="005B0915" w:rsidRPr="000541C7">
        <w:rPr>
          <w:rFonts w:ascii="Georgia" w:hAnsi="Georgia"/>
          <w:color w:val="000000" w:themeColor="text1"/>
          <w:sz w:val="24"/>
          <w:szCs w:val="24"/>
        </w:rPr>
        <w:t>they expressed</w:t>
      </w:r>
      <w:r w:rsidR="00D33274" w:rsidRPr="000541C7">
        <w:rPr>
          <w:rFonts w:ascii="Georgia" w:hAnsi="Georgia"/>
          <w:color w:val="000000" w:themeColor="text1"/>
          <w:sz w:val="24"/>
          <w:szCs w:val="24"/>
        </w:rPr>
        <w:t xml:space="preserve"> an interest in Rotary.</w:t>
      </w:r>
    </w:p>
    <w:p w14:paraId="1A1A98DE" w14:textId="5CFCC105" w:rsidR="00730F10" w:rsidRPr="000541C7" w:rsidRDefault="00000000" w:rsidP="00730F10">
      <w:pPr>
        <w:pStyle w:val="NoSpacing"/>
        <w:ind w:left="1080" w:hanging="270"/>
        <w:rPr>
          <w:rFonts w:ascii="Georgia" w:hAnsi="Georgia"/>
          <w:color w:val="000000" w:themeColor="text1"/>
          <w:sz w:val="24"/>
          <w:szCs w:val="24"/>
        </w:rPr>
      </w:pPr>
      <w:sdt>
        <w:sdtPr>
          <w:rPr>
            <w:rFonts w:ascii="Georgia" w:hAnsi="Georgia"/>
            <w:color w:val="000000" w:themeColor="text1"/>
            <w:sz w:val="24"/>
            <w:szCs w:val="24"/>
          </w:rPr>
          <w:id w:val="-210106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AE2" w:rsidRPr="000541C7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9F7AE2" w:rsidRPr="000541C7">
        <w:rPr>
          <w:rFonts w:ascii="Georgia" w:hAnsi="Georgia"/>
          <w:color w:val="000000" w:themeColor="text1"/>
          <w:sz w:val="24"/>
          <w:szCs w:val="24"/>
        </w:rPr>
        <w:t xml:space="preserve"> Use the </w:t>
      </w:r>
      <w:hyperlink r:id="rId15" w:history="1">
        <w:r w:rsidR="00D47413" w:rsidRPr="000541C7">
          <w:rPr>
            <w:rStyle w:val="Hyperlink"/>
            <w:rFonts w:ascii="Georgia" w:hAnsi="Georgia"/>
            <w:sz w:val="24"/>
            <w:szCs w:val="24"/>
          </w:rPr>
          <w:t>m</w:t>
        </w:r>
        <w:r w:rsidR="009F7AE2" w:rsidRPr="000541C7">
          <w:rPr>
            <w:rStyle w:val="Hyperlink"/>
            <w:rFonts w:ascii="Georgia" w:hAnsi="Georgia"/>
            <w:sz w:val="24"/>
            <w:szCs w:val="24"/>
          </w:rPr>
          <w:t xml:space="preserve">ember </w:t>
        </w:r>
        <w:r w:rsidR="00D47413" w:rsidRPr="000541C7">
          <w:rPr>
            <w:rStyle w:val="Hyperlink"/>
            <w:rFonts w:ascii="Georgia" w:hAnsi="Georgia"/>
            <w:sz w:val="24"/>
            <w:szCs w:val="24"/>
          </w:rPr>
          <w:t>i</w:t>
        </w:r>
        <w:r w:rsidR="009F7AE2" w:rsidRPr="000541C7">
          <w:rPr>
            <w:rStyle w:val="Hyperlink"/>
            <w:rFonts w:ascii="Georgia" w:hAnsi="Georgia"/>
            <w:sz w:val="24"/>
            <w:szCs w:val="24"/>
          </w:rPr>
          <w:t xml:space="preserve">nterest </w:t>
        </w:r>
        <w:r w:rsidR="00D47413" w:rsidRPr="000541C7">
          <w:rPr>
            <w:rStyle w:val="Hyperlink"/>
            <w:rFonts w:ascii="Georgia" w:hAnsi="Georgia"/>
            <w:sz w:val="24"/>
            <w:szCs w:val="24"/>
          </w:rPr>
          <w:t>s</w:t>
        </w:r>
        <w:r w:rsidR="009F7AE2" w:rsidRPr="000541C7">
          <w:rPr>
            <w:rStyle w:val="Hyperlink"/>
            <w:rFonts w:ascii="Georgia" w:hAnsi="Georgia"/>
            <w:sz w:val="24"/>
            <w:szCs w:val="24"/>
          </w:rPr>
          <w:t>urvey</w:t>
        </w:r>
      </w:hyperlink>
      <w:r w:rsidR="009F7AE2" w:rsidRPr="000541C7">
        <w:rPr>
          <w:rFonts w:ascii="Georgia" w:hAnsi="Georgia"/>
          <w:color w:val="000000" w:themeColor="text1"/>
          <w:sz w:val="24"/>
          <w:szCs w:val="24"/>
        </w:rPr>
        <w:t xml:space="preserve"> to learn </w:t>
      </w:r>
      <w:r w:rsidR="005B0915" w:rsidRPr="000541C7">
        <w:rPr>
          <w:rFonts w:ascii="Georgia" w:hAnsi="Georgia"/>
          <w:color w:val="000000" w:themeColor="text1"/>
          <w:sz w:val="24"/>
          <w:szCs w:val="24"/>
        </w:rPr>
        <w:t>about</w:t>
      </w:r>
      <w:r w:rsidR="00F73774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5B0915" w:rsidRPr="000541C7">
        <w:rPr>
          <w:rFonts w:ascii="Georgia" w:hAnsi="Georgia"/>
          <w:color w:val="000000" w:themeColor="text1"/>
          <w:sz w:val="24"/>
          <w:szCs w:val="24"/>
        </w:rPr>
        <w:t xml:space="preserve">the </w:t>
      </w:r>
      <w:r w:rsidR="00730F10" w:rsidRPr="000541C7">
        <w:rPr>
          <w:rFonts w:ascii="Georgia" w:hAnsi="Georgia"/>
          <w:color w:val="000000" w:themeColor="text1"/>
          <w:sz w:val="24"/>
          <w:szCs w:val="24"/>
        </w:rPr>
        <w:t>interests</w:t>
      </w:r>
      <w:r w:rsidR="005B0915" w:rsidRPr="000541C7">
        <w:rPr>
          <w:rFonts w:ascii="Georgia" w:hAnsi="Georgia"/>
          <w:color w:val="000000" w:themeColor="text1"/>
          <w:sz w:val="24"/>
          <w:szCs w:val="24"/>
        </w:rPr>
        <w:t xml:space="preserve"> of prospective members. E</w:t>
      </w:r>
      <w:r w:rsidR="00730F10" w:rsidRPr="000541C7">
        <w:rPr>
          <w:rFonts w:ascii="Georgia" w:hAnsi="Georgia"/>
          <w:color w:val="000000" w:themeColor="text1"/>
          <w:sz w:val="24"/>
          <w:szCs w:val="24"/>
        </w:rPr>
        <w:t>xplain how your club can help them pursue their passions</w:t>
      </w:r>
      <w:r w:rsidR="00345813" w:rsidRPr="000541C7">
        <w:rPr>
          <w:rFonts w:ascii="Georgia" w:hAnsi="Georgia"/>
          <w:color w:val="000000" w:themeColor="text1"/>
          <w:sz w:val="24"/>
          <w:szCs w:val="24"/>
        </w:rPr>
        <w:t xml:space="preserve"> and develop their skills</w:t>
      </w:r>
      <w:r w:rsidR="00730F10" w:rsidRPr="000541C7">
        <w:rPr>
          <w:rFonts w:ascii="Georgia" w:hAnsi="Georgia"/>
          <w:color w:val="000000" w:themeColor="text1"/>
          <w:sz w:val="24"/>
          <w:szCs w:val="24"/>
        </w:rPr>
        <w:t>.</w:t>
      </w:r>
      <w:r w:rsidR="00D33274" w:rsidRPr="000541C7">
        <w:rPr>
          <w:rFonts w:ascii="Georgia" w:hAnsi="Georgia"/>
          <w:color w:val="000000" w:themeColor="text1"/>
          <w:sz w:val="24"/>
          <w:szCs w:val="24"/>
        </w:rPr>
        <w:t xml:space="preserve"> Th</w:t>
      </w:r>
      <w:r w:rsidR="00DB06AA" w:rsidRPr="000541C7">
        <w:rPr>
          <w:rFonts w:ascii="Georgia" w:hAnsi="Georgia"/>
          <w:color w:val="000000" w:themeColor="text1"/>
          <w:sz w:val="24"/>
          <w:szCs w:val="24"/>
        </w:rPr>
        <w:t>is</w:t>
      </w:r>
      <w:r w:rsidR="00D33274" w:rsidRPr="000541C7">
        <w:rPr>
          <w:rFonts w:ascii="Georgia" w:hAnsi="Georgia"/>
          <w:color w:val="000000" w:themeColor="text1"/>
          <w:sz w:val="24"/>
          <w:szCs w:val="24"/>
        </w:rPr>
        <w:t xml:space="preserve"> conversation can be initiated by the current member assigned to them or someone who </w:t>
      </w:r>
      <w:r w:rsidR="00513347" w:rsidRPr="000541C7">
        <w:rPr>
          <w:rFonts w:ascii="Georgia" w:hAnsi="Georgia"/>
          <w:color w:val="000000" w:themeColor="text1"/>
          <w:sz w:val="24"/>
          <w:szCs w:val="24"/>
        </w:rPr>
        <w:t>enjoys talking to members</w:t>
      </w:r>
      <w:r w:rsidR="00FB514C" w:rsidRPr="000541C7">
        <w:rPr>
          <w:rFonts w:ascii="Georgia" w:hAnsi="Georgia"/>
          <w:color w:val="000000" w:themeColor="text1"/>
          <w:sz w:val="24"/>
          <w:szCs w:val="24"/>
        </w:rPr>
        <w:t xml:space="preserve"> about Rotary and our impact</w:t>
      </w:r>
      <w:r w:rsidR="00D33274" w:rsidRPr="000541C7">
        <w:rPr>
          <w:rFonts w:ascii="Georgia" w:hAnsi="Georgia"/>
          <w:color w:val="000000" w:themeColor="text1"/>
          <w:sz w:val="24"/>
          <w:szCs w:val="24"/>
        </w:rPr>
        <w:t>.</w:t>
      </w:r>
    </w:p>
    <w:p w14:paraId="090A0F7F" w14:textId="0F98C499" w:rsidR="00896852" w:rsidRPr="000541C7" w:rsidRDefault="00000000" w:rsidP="00A9566C">
      <w:pPr>
        <w:pStyle w:val="NoSpacing"/>
        <w:ind w:left="1080" w:hanging="270"/>
        <w:rPr>
          <w:rFonts w:ascii="Georgia" w:hAnsi="Georgia"/>
          <w:color w:val="000000" w:themeColor="text1"/>
          <w:sz w:val="24"/>
          <w:szCs w:val="24"/>
        </w:rPr>
      </w:pPr>
      <w:sdt>
        <w:sdtPr>
          <w:rPr>
            <w:rFonts w:ascii="Georgia" w:hAnsi="Georgia"/>
            <w:color w:val="000000" w:themeColor="text1"/>
            <w:sz w:val="24"/>
            <w:szCs w:val="24"/>
          </w:rPr>
          <w:id w:val="1253310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B48" w:rsidRPr="000541C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896852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C034E6" w:rsidRPr="000541C7">
        <w:rPr>
          <w:rFonts w:ascii="Georgia" w:hAnsi="Georgia"/>
          <w:color w:val="000000" w:themeColor="text1"/>
          <w:sz w:val="24"/>
          <w:szCs w:val="24"/>
        </w:rPr>
        <w:t>Invite the people you identified as prospective m</w:t>
      </w:r>
      <w:r w:rsidR="00811646" w:rsidRPr="000541C7">
        <w:rPr>
          <w:rFonts w:ascii="Georgia" w:hAnsi="Georgia"/>
          <w:color w:val="000000" w:themeColor="text1"/>
          <w:sz w:val="24"/>
          <w:szCs w:val="24"/>
        </w:rPr>
        <w:tab/>
      </w:r>
      <w:r w:rsidR="00C034E6" w:rsidRPr="000541C7">
        <w:rPr>
          <w:rFonts w:ascii="Georgia" w:hAnsi="Georgia"/>
          <w:color w:val="000000" w:themeColor="text1"/>
          <w:sz w:val="24"/>
          <w:szCs w:val="24"/>
        </w:rPr>
        <w:t xml:space="preserve">embers to attend </w:t>
      </w:r>
      <w:r w:rsidR="00CA7383" w:rsidRPr="000541C7">
        <w:rPr>
          <w:rFonts w:ascii="Georgia" w:hAnsi="Georgia"/>
          <w:color w:val="000000" w:themeColor="text1"/>
          <w:sz w:val="24"/>
          <w:szCs w:val="24"/>
        </w:rPr>
        <w:t>an activity</w:t>
      </w:r>
      <w:r w:rsidR="00D33274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345813" w:rsidRPr="000541C7">
        <w:rPr>
          <w:rFonts w:ascii="Georgia" w:hAnsi="Georgia"/>
          <w:color w:val="000000" w:themeColor="text1"/>
          <w:sz w:val="24"/>
          <w:szCs w:val="24"/>
        </w:rPr>
        <w:t xml:space="preserve">that </w:t>
      </w:r>
      <w:r w:rsidR="00D33274" w:rsidRPr="000541C7">
        <w:rPr>
          <w:rFonts w:ascii="Georgia" w:hAnsi="Georgia"/>
          <w:color w:val="000000" w:themeColor="text1"/>
          <w:sz w:val="24"/>
          <w:szCs w:val="24"/>
        </w:rPr>
        <w:t>matches</w:t>
      </w:r>
      <w:r w:rsidR="00345813" w:rsidRPr="000541C7">
        <w:rPr>
          <w:rFonts w:ascii="Georgia" w:hAnsi="Georgia"/>
          <w:color w:val="000000" w:themeColor="text1"/>
          <w:sz w:val="24"/>
          <w:szCs w:val="24"/>
        </w:rPr>
        <w:t xml:space="preserve"> their interests</w:t>
      </w:r>
      <w:r w:rsidR="00C034E6" w:rsidRPr="000541C7">
        <w:rPr>
          <w:rFonts w:ascii="Georgia" w:hAnsi="Georgia"/>
          <w:color w:val="000000" w:themeColor="text1"/>
          <w:sz w:val="24"/>
          <w:szCs w:val="24"/>
        </w:rPr>
        <w:t xml:space="preserve"> or </w:t>
      </w:r>
      <w:r w:rsidR="00D33274" w:rsidRPr="000541C7">
        <w:rPr>
          <w:rFonts w:ascii="Georgia" w:hAnsi="Georgia"/>
          <w:color w:val="000000" w:themeColor="text1"/>
          <w:sz w:val="24"/>
          <w:szCs w:val="24"/>
        </w:rPr>
        <w:t xml:space="preserve">to </w:t>
      </w:r>
      <w:r w:rsidR="00345813" w:rsidRPr="000541C7">
        <w:rPr>
          <w:rFonts w:ascii="Georgia" w:hAnsi="Georgia"/>
          <w:color w:val="000000" w:themeColor="text1"/>
          <w:sz w:val="24"/>
          <w:szCs w:val="24"/>
        </w:rPr>
        <w:t xml:space="preserve">a </w:t>
      </w:r>
      <w:r w:rsidR="005B0915" w:rsidRPr="000541C7">
        <w:rPr>
          <w:rFonts w:ascii="Georgia" w:hAnsi="Georgia"/>
          <w:color w:val="000000" w:themeColor="text1"/>
          <w:sz w:val="24"/>
          <w:szCs w:val="24"/>
        </w:rPr>
        <w:t xml:space="preserve">club </w:t>
      </w:r>
      <w:r w:rsidR="00C034E6" w:rsidRPr="000541C7">
        <w:rPr>
          <w:rFonts w:ascii="Georgia" w:hAnsi="Georgia"/>
          <w:color w:val="000000" w:themeColor="text1"/>
          <w:sz w:val="24"/>
          <w:szCs w:val="24"/>
        </w:rPr>
        <w:t>meeting.</w:t>
      </w:r>
    </w:p>
    <w:p w14:paraId="6E0C642B" w14:textId="207044FE" w:rsidR="00896852" w:rsidRPr="000541C7" w:rsidRDefault="00000000" w:rsidP="00A9566C">
      <w:pPr>
        <w:pStyle w:val="NoSpacing"/>
        <w:ind w:left="1080" w:hanging="270"/>
        <w:rPr>
          <w:rFonts w:ascii="Georgia" w:hAnsi="Georgia"/>
          <w:color w:val="000000" w:themeColor="text1"/>
          <w:sz w:val="24"/>
          <w:szCs w:val="24"/>
        </w:rPr>
      </w:pPr>
      <w:sdt>
        <w:sdtPr>
          <w:rPr>
            <w:rFonts w:ascii="Georgia" w:hAnsi="Georgia"/>
            <w:color w:val="000000" w:themeColor="text1"/>
            <w:sz w:val="24"/>
            <w:szCs w:val="24"/>
          </w:rPr>
          <w:id w:val="907430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B48" w:rsidRPr="000541C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896852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0E0952" w:rsidRPr="000541C7">
        <w:rPr>
          <w:rFonts w:ascii="Georgia" w:hAnsi="Georgia"/>
          <w:color w:val="000000" w:themeColor="text1"/>
          <w:sz w:val="24"/>
          <w:szCs w:val="24"/>
        </w:rPr>
        <w:t xml:space="preserve">Tell </w:t>
      </w:r>
      <w:r w:rsidR="00483780" w:rsidRPr="000541C7">
        <w:rPr>
          <w:rFonts w:ascii="Georgia" w:hAnsi="Georgia"/>
          <w:color w:val="000000" w:themeColor="text1"/>
          <w:sz w:val="24"/>
          <w:szCs w:val="24"/>
        </w:rPr>
        <w:t xml:space="preserve">prospective members about your club, what to expect at meetings, </w:t>
      </w:r>
      <w:r w:rsidR="00BB18FF" w:rsidRPr="000541C7">
        <w:rPr>
          <w:rFonts w:ascii="Georgia" w:hAnsi="Georgia"/>
          <w:color w:val="000000" w:themeColor="text1"/>
          <w:sz w:val="24"/>
          <w:szCs w:val="24"/>
        </w:rPr>
        <w:t xml:space="preserve">and </w:t>
      </w:r>
      <w:r w:rsidR="00483780" w:rsidRPr="000541C7">
        <w:rPr>
          <w:rFonts w:ascii="Georgia" w:hAnsi="Georgia"/>
          <w:color w:val="000000" w:themeColor="text1"/>
          <w:sz w:val="24"/>
          <w:szCs w:val="24"/>
        </w:rPr>
        <w:t xml:space="preserve">the </w:t>
      </w:r>
      <w:r w:rsidR="00BB18FF" w:rsidRPr="000541C7">
        <w:rPr>
          <w:rFonts w:ascii="Georgia" w:hAnsi="Georgia"/>
          <w:color w:val="000000" w:themeColor="text1"/>
          <w:sz w:val="24"/>
          <w:szCs w:val="24"/>
        </w:rPr>
        <w:t xml:space="preserve">networking, </w:t>
      </w:r>
      <w:r w:rsidR="00D33274" w:rsidRPr="000541C7">
        <w:rPr>
          <w:rFonts w:ascii="Georgia" w:hAnsi="Georgia"/>
          <w:color w:val="000000" w:themeColor="text1"/>
          <w:sz w:val="24"/>
          <w:szCs w:val="24"/>
        </w:rPr>
        <w:t xml:space="preserve">leadership, </w:t>
      </w:r>
      <w:r w:rsidR="00BB18FF" w:rsidRPr="000541C7">
        <w:rPr>
          <w:rFonts w:ascii="Georgia" w:hAnsi="Georgia"/>
          <w:color w:val="000000" w:themeColor="text1"/>
          <w:sz w:val="24"/>
          <w:szCs w:val="24"/>
        </w:rPr>
        <w:t>social</w:t>
      </w:r>
      <w:r w:rsidR="00791CCB" w:rsidRPr="000541C7">
        <w:rPr>
          <w:rFonts w:ascii="Georgia" w:hAnsi="Georgia"/>
          <w:color w:val="000000" w:themeColor="text1"/>
          <w:sz w:val="24"/>
          <w:szCs w:val="24"/>
        </w:rPr>
        <w:t>,</w:t>
      </w:r>
      <w:r w:rsidR="00BB18FF" w:rsidRPr="000541C7">
        <w:rPr>
          <w:rFonts w:ascii="Georgia" w:hAnsi="Georgia"/>
          <w:color w:val="000000" w:themeColor="text1"/>
          <w:sz w:val="24"/>
          <w:szCs w:val="24"/>
        </w:rPr>
        <w:t xml:space="preserve"> and </w:t>
      </w:r>
      <w:r w:rsidR="00483780" w:rsidRPr="000541C7">
        <w:rPr>
          <w:rFonts w:ascii="Georgia" w:hAnsi="Georgia"/>
          <w:color w:val="000000" w:themeColor="text1"/>
          <w:sz w:val="24"/>
          <w:szCs w:val="24"/>
        </w:rPr>
        <w:t xml:space="preserve">service </w:t>
      </w:r>
      <w:r w:rsidR="00BB18FF" w:rsidRPr="000541C7">
        <w:rPr>
          <w:rFonts w:ascii="Georgia" w:hAnsi="Georgia"/>
          <w:color w:val="000000" w:themeColor="text1"/>
          <w:sz w:val="24"/>
          <w:szCs w:val="24"/>
        </w:rPr>
        <w:t>opportunities</w:t>
      </w:r>
      <w:r w:rsidR="005B0915" w:rsidRPr="000541C7">
        <w:rPr>
          <w:rFonts w:ascii="Georgia" w:hAnsi="Georgia"/>
          <w:color w:val="000000" w:themeColor="text1"/>
          <w:sz w:val="24"/>
          <w:szCs w:val="24"/>
        </w:rPr>
        <w:t xml:space="preserve"> that</w:t>
      </w:r>
      <w:r w:rsidR="00BB18FF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791CCB" w:rsidRPr="000541C7">
        <w:rPr>
          <w:rFonts w:ascii="Georgia" w:hAnsi="Georgia"/>
          <w:color w:val="000000" w:themeColor="text1"/>
          <w:sz w:val="24"/>
          <w:szCs w:val="24"/>
        </w:rPr>
        <w:t>your club offers.</w:t>
      </w:r>
      <w:r w:rsidR="009F7AE2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</w:p>
    <w:p w14:paraId="251E591E" w14:textId="1FB44695" w:rsidR="0078531A" w:rsidRPr="000541C7" w:rsidRDefault="002228AF" w:rsidP="00EA4E49">
      <w:pPr>
        <w:pStyle w:val="NoSpacing"/>
        <w:numPr>
          <w:ilvl w:val="0"/>
          <w:numId w:val="30"/>
        </w:numPr>
        <w:spacing w:before="180"/>
        <w:rPr>
          <w:rFonts w:ascii="Arial" w:hAnsi="Arial" w:cs="Arial"/>
          <w:b/>
          <w:color w:val="000000" w:themeColor="text1"/>
          <w:sz w:val="24"/>
          <w:szCs w:val="24"/>
        </w:rPr>
      </w:pPr>
      <w:r w:rsidRPr="000541C7">
        <w:rPr>
          <w:rFonts w:ascii="Arial" w:hAnsi="Arial" w:cs="Arial"/>
          <w:b/>
          <w:color w:val="000000" w:themeColor="text1"/>
          <w:sz w:val="24"/>
          <w:szCs w:val="24"/>
        </w:rPr>
        <w:t>Welcome</w:t>
      </w:r>
      <w:r w:rsidR="005B0915" w:rsidRPr="000541C7">
        <w:rPr>
          <w:rFonts w:ascii="Arial" w:hAnsi="Arial" w:cs="Arial"/>
          <w:b/>
          <w:color w:val="000000" w:themeColor="text1"/>
          <w:sz w:val="24"/>
          <w:szCs w:val="24"/>
        </w:rPr>
        <w:t xml:space="preserve"> new members.</w:t>
      </w:r>
    </w:p>
    <w:p w14:paraId="3D2A3C5D" w14:textId="44BFEA6A" w:rsidR="009C23FC" w:rsidRPr="000541C7" w:rsidRDefault="00000000" w:rsidP="00A9566C">
      <w:pPr>
        <w:pStyle w:val="NoSpacing"/>
        <w:ind w:left="1080" w:hanging="270"/>
        <w:rPr>
          <w:rFonts w:ascii="Georgia" w:hAnsi="Georgia"/>
          <w:color w:val="000000" w:themeColor="text1"/>
          <w:sz w:val="24"/>
          <w:szCs w:val="24"/>
        </w:rPr>
      </w:pPr>
      <w:sdt>
        <w:sdtPr>
          <w:rPr>
            <w:rFonts w:ascii="Georgia" w:hAnsi="Georgia"/>
            <w:color w:val="000000" w:themeColor="text1"/>
            <w:sz w:val="24"/>
            <w:szCs w:val="24"/>
          </w:rPr>
          <w:id w:val="-1193066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3FC" w:rsidRPr="000541C7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896852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98231F" w:rsidRPr="000541C7">
        <w:rPr>
          <w:rFonts w:ascii="Georgia" w:hAnsi="Georgia"/>
          <w:color w:val="000000" w:themeColor="text1"/>
          <w:sz w:val="24"/>
          <w:szCs w:val="24"/>
        </w:rPr>
        <w:t xml:space="preserve">When it’s clear </w:t>
      </w:r>
      <w:r w:rsidR="005B0915" w:rsidRPr="000541C7">
        <w:rPr>
          <w:rFonts w:ascii="Georgia" w:hAnsi="Georgia"/>
          <w:color w:val="000000" w:themeColor="text1"/>
          <w:sz w:val="24"/>
          <w:szCs w:val="24"/>
        </w:rPr>
        <w:t xml:space="preserve">that </w:t>
      </w:r>
      <w:r w:rsidR="0098231F" w:rsidRPr="000541C7">
        <w:rPr>
          <w:rFonts w:ascii="Georgia" w:hAnsi="Georgia"/>
          <w:color w:val="000000" w:themeColor="text1"/>
          <w:sz w:val="24"/>
          <w:szCs w:val="24"/>
        </w:rPr>
        <w:t>your club will be a good match for prospective member</w:t>
      </w:r>
      <w:r w:rsidR="00A12C12" w:rsidRPr="000541C7">
        <w:rPr>
          <w:rFonts w:ascii="Georgia" w:hAnsi="Georgia"/>
          <w:color w:val="000000" w:themeColor="text1"/>
          <w:sz w:val="24"/>
          <w:szCs w:val="24"/>
        </w:rPr>
        <w:t>s</w:t>
      </w:r>
      <w:r w:rsidR="0098231F" w:rsidRPr="000541C7">
        <w:rPr>
          <w:rFonts w:ascii="Georgia" w:hAnsi="Georgia"/>
          <w:color w:val="000000" w:themeColor="text1"/>
          <w:sz w:val="24"/>
          <w:szCs w:val="24"/>
        </w:rPr>
        <w:t>, have the club approve their membership as soon as possible and invite them to join.</w:t>
      </w:r>
      <w:r w:rsidR="002F6564" w:rsidRPr="000541C7">
        <w:rPr>
          <w:rFonts w:ascii="Georgia" w:hAnsi="Georgia"/>
          <w:color w:val="000000" w:themeColor="text1"/>
          <w:sz w:val="24"/>
          <w:szCs w:val="24"/>
        </w:rPr>
        <w:t xml:space="preserve"> The invitation could come from the mentor or club leaders.</w:t>
      </w:r>
    </w:p>
    <w:p w14:paraId="0CE123E5" w14:textId="4066DE4D" w:rsidR="00AC5C55" w:rsidRPr="000541C7" w:rsidRDefault="00000000" w:rsidP="00A9566C">
      <w:pPr>
        <w:pStyle w:val="NoSpacing"/>
        <w:ind w:left="1080" w:hanging="270"/>
        <w:rPr>
          <w:rFonts w:ascii="Georgia" w:hAnsi="Georgia"/>
          <w:color w:val="000000" w:themeColor="text1"/>
          <w:sz w:val="24"/>
          <w:szCs w:val="24"/>
        </w:rPr>
      </w:pPr>
      <w:sdt>
        <w:sdtPr>
          <w:rPr>
            <w:rFonts w:ascii="Georgia" w:hAnsi="Georgia"/>
            <w:color w:val="000000" w:themeColor="text1"/>
            <w:sz w:val="24"/>
            <w:szCs w:val="24"/>
          </w:rPr>
          <w:id w:val="-1909831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C55" w:rsidRPr="000541C7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AC5C55" w:rsidRPr="000541C7">
        <w:rPr>
          <w:rFonts w:ascii="Georgia" w:hAnsi="Georgia"/>
          <w:color w:val="000000" w:themeColor="text1"/>
          <w:sz w:val="24"/>
          <w:szCs w:val="24"/>
        </w:rPr>
        <w:t xml:space="preserve"> Have the sponsor or mentor support new member</w:t>
      </w:r>
      <w:r w:rsidR="00A12C12" w:rsidRPr="000541C7">
        <w:rPr>
          <w:rFonts w:ascii="Georgia" w:hAnsi="Georgia"/>
          <w:color w:val="000000" w:themeColor="text1"/>
          <w:sz w:val="24"/>
          <w:szCs w:val="24"/>
        </w:rPr>
        <w:t>s</w:t>
      </w:r>
      <w:r w:rsidR="00AC5C55" w:rsidRPr="000541C7">
        <w:rPr>
          <w:rFonts w:ascii="Georgia" w:hAnsi="Georgia"/>
          <w:color w:val="000000" w:themeColor="text1"/>
          <w:sz w:val="24"/>
          <w:szCs w:val="24"/>
        </w:rPr>
        <w:t xml:space="preserve"> by checking in with them </w:t>
      </w:r>
      <w:r w:rsidR="00536FF0" w:rsidRPr="000541C7">
        <w:rPr>
          <w:rFonts w:ascii="Georgia" w:hAnsi="Georgia"/>
          <w:color w:val="000000" w:themeColor="text1"/>
          <w:sz w:val="24"/>
          <w:szCs w:val="24"/>
        </w:rPr>
        <w:t>monthly</w:t>
      </w:r>
      <w:r w:rsidR="00AC5C55" w:rsidRPr="000541C7">
        <w:rPr>
          <w:rFonts w:ascii="Georgia" w:hAnsi="Georgia"/>
          <w:color w:val="000000" w:themeColor="text1"/>
          <w:sz w:val="24"/>
          <w:szCs w:val="24"/>
        </w:rPr>
        <w:t xml:space="preserve"> and making sure they’re included and involved</w:t>
      </w:r>
      <w:r w:rsidR="00A12C12" w:rsidRPr="000541C7">
        <w:rPr>
          <w:rFonts w:ascii="Georgia" w:hAnsi="Georgia"/>
          <w:color w:val="000000" w:themeColor="text1"/>
          <w:sz w:val="24"/>
          <w:szCs w:val="24"/>
        </w:rPr>
        <w:t xml:space="preserve"> in club activities</w:t>
      </w:r>
      <w:r w:rsidR="00AC5C55" w:rsidRPr="000541C7">
        <w:rPr>
          <w:rFonts w:ascii="Georgia" w:hAnsi="Georgia"/>
          <w:color w:val="000000" w:themeColor="text1"/>
          <w:sz w:val="24"/>
          <w:szCs w:val="24"/>
        </w:rPr>
        <w:t>.</w:t>
      </w:r>
    </w:p>
    <w:p w14:paraId="67595903" w14:textId="7E3803E8" w:rsidR="002C1E96" w:rsidRPr="000541C7" w:rsidRDefault="00000000" w:rsidP="00A9566C">
      <w:pPr>
        <w:pStyle w:val="NoSpacing"/>
        <w:ind w:left="1080" w:hanging="270"/>
        <w:rPr>
          <w:rFonts w:ascii="Georgia" w:hAnsi="Georgia"/>
          <w:color w:val="000000" w:themeColor="text1"/>
          <w:sz w:val="24"/>
          <w:szCs w:val="24"/>
        </w:rPr>
      </w:pPr>
      <w:sdt>
        <w:sdtPr>
          <w:rPr>
            <w:rFonts w:ascii="Georgia" w:hAnsi="Georgia"/>
            <w:color w:val="000000" w:themeColor="text1"/>
            <w:sz w:val="24"/>
            <w:szCs w:val="24"/>
          </w:rPr>
          <w:id w:val="1576396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1C7" w:rsidRPr="000541C7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2C1E96" w:rsidRPr="000541C7">
        <w:rPr>
          <w:rFonts w:ascii="Georgia" w:hAnsi="Georgia"/>
          <w:color w:val="000000" w:themeColor="text1"/>
          <w:sz w:val="24"/>
          <w:szCs w:val="24"/>
        </w:rPr>
        <w:t xml:space="preserve"> Encourage new member</w:t>
      </w:r>
      <w:r w:rsidR="00C26717" w:rsidRPr="000541C7">
        <w:rPr>
          <w:rFonts w:ascii="Georgia" w:hAnsi="Georgia"/>
          <w:color w:val="000000" w:themeColor="text1"/>
          <w:sz w:val="24"/>
          <w:szCs w:val="24"/>
        </w:rPr>
        <w:t>s</w:t>
      </w:r>
      <w:r w:rsidR="002C1E96" w:rsidRPr="000541C7">
        <w:rPr>
          <w:rFonts w:ascii="Georgia" w:hAnsi="Georgia"/>
          <w:color w:val="000000" w:themeColor="text1"/>
          <w:sz w:val="24"/>
          <w:szCs w:val="24"/>
        </w:rPr>
        <w:t xml:space="preserve"> to create a My Rotary account and explore courses in the Learning Center.</w:t>
      </w:r>
    </w:p>
    <w:p w14:paraId="6CFBC48E" w14:textId="26FC8B7A" w:rsidR="009C23FC" w:rsidRPr="000541C7" w:rsidRDefault="00000000" w:rsidP="009C23FC">
      <w:pPr>
        <w:pStyle w:val="NoSpacing"/>
        <w:ind w:left="1080" w:hanging="270"/>
        <w:rPr>
          <w:rFonts w:ascii="Georgia" w:hAnsi="Georgia"/>
          <w:color w:val="000000" w:themeColor="text1"/>
          <w:sz w:val="24"/>
          <w:szCs w:val="24"/>
        </w:rPr>
      </w:pPr>
      <w:sdt>
        <w:sdtPr>
          <w:rPr>
            <w:rFonts w:ascii="Georgia" w:hAnsi="Georgia"/>
            <w:color w:val="000000" w:themeColor="text1"/>
            <w:sz w:val="24"/>
            <w:szCs w:val="24"/>
          </w:rPr>
          <w:id w:val="-250511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C55" w:rsidRPr="000541C7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9C23FC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BE1B0B" w:rsidRPr="000541C7">
        <w:rPr>
          <w:rFonts w:ascii="Georgia" w:hAnsi="Georgia"/>
          <w:color w:val="000000" w:themeColor="text1"/>
          <w:sz w:val="24"/>
          <w:szCs w:val="24"/>
        </w:rPr>
        <w:t xml:space="preserve">Report your club’s new members </w:t>
      </w:r>
      <w:r w:rsidR="0098231F" w:rsidRPr="000541C7">
        <w:rPr>
          <w:rFonts w:ascii="Georgia" w:hAnsi="Georgia"/>
          <w:color w:val="000000" w:themeColor="text1"/>
          <w:sz w:val="24"/>
          <w:szCs w:val="24"/>
        </w:rPr>
        <w:t>to</w:t>
      </w:r>
      <w:r w:rsidR="00BE1B0B" w:rsidRPr="000541C7">
        <w:rPr>
          <w:rFonts w:ascii="Georgia" w:hAnsi="Georgia"/>
          <w:color w:val="000000" w:themeColor="text1"/>
          <w:sz w:val="24"/>
          <w:szCs w:val="24"/>
        </w:rPr>
        <w:t xml:space="preserve"> Rotary within 30 days of them joining.</w:t>
      </w:r>
    </w:p>
    <w:p w14:paraId="258DEF23" w14:textId="1749B1EF" w:rsidR="00896852" w:rsidRPr="000541C7" w:rsidRDefault="00000000" w:rsidP="00C55C84">
      <w:pPr>
        <w:pStyle w:val="NoSpacing"/>
        <w:ind w:left="1080" w:hanging="270"/>
        <w:rPr>
          <w:rFonts w:ascii="Georgia" w:hAnsi="Georgia"/>
          <w:color w:val="000000" w:themeColor="text1"/>
          <w:sz w:val="24"/>
          <w:szCs w:val="24"/>
        </w:rPr>
      </w:pPr>
      <w:sdt>
        <w:sdtPr>
          <w:rPr>
            <w:rFonts w:ascii="Georgia" w:hAnsi="Georgia"/>
            <w:color w:val="000000" w:themeColor="text1"/>
            <w:sz w:val="24"/>
            <w:szCs w:val="24"/>
          </w:rPr>
          <w:id w:val="-1898732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C84" w:rsidRPr="000541C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896852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0E0952" w:rsidRPr="000541C7">
        <w:rPr>
          <w:rFonts w:ascii="Georgia" w:hAnsi="Georgia"/>
          <w:color w:val="000000" w:themeColor="text1"/>
          <w:sz w:val="24"/>
          <w:szCs w:val="24"/>
        </w:rPr>
        <w:t xml:space="preserve">Hold </w:t>
      </w:r>
      <w:r w:rsidR="002203F5" w:rsidRPr="000541C7">
        <w:rPr>
          <w:rFonts w:ascii="Georgia" w:hAnsi="Georgia"/>
          <w:color w:val="000000" w:themeColor="text1"/>
          <w:sz w:val="24"/>
          <w:szCs w:val="24"/>
        </w:rPr>
        <w:t xml:space="preserve">a </w:t>
      </w:r>
      <w:r w:rsidR="009C23FC" w:rsidRPr="000541C7">
        <w:rPr>
          <w:rFonts w:ascii="Georgia" w:hAnsi="Georgia"/>
          <w:color w:val="000000" w:themeColor="text1"/>
          <w:sz w:val="24"/>
          <w:szCs w:val="24"/>
        </w:rPr>
        <w:t>special event to welcome and celebrate</w:t>
      </w:r>
      <w:r w:rsidR="002203F5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2F6564" w:rsidRPr="000541C7">
        <w:rPr>
          <w:rFonts w:ascii="Georgia" w:hAnsi="Georgia"/>
          <w:color w:val="000000" w:themeColor="text1"/>
          <w:sz w:val="24"/>
          <w:szCs w:val="24"/>
        </w:rPr>
        <w:t xml:space="preserve">your </w:t>
      </w:r>
      <w:r w:rsidR="002203F5" w:rsidRPr="000541C7">
        <w:rPr>
          <w:rFonts w:ascii="Georgia" w:hAnsi="Georgia"/>
          <w:color w:val="000000" w:themeColor="text1"/>
          <w:sz w:val="24"/>
          <w:szCs w:val="24"/>
        </w:rPr>
        <w:t>new members</w:t>
      </w:r>
      <w:r w:rsidR="0083767F" w:rsidRPr="000541C7">
        <w:rPr>
          <w:rFonts w:ascii="Georgia" w:hAnsi="Georgia"/>
          <w:color w:val="000000" w:themeColor="text1"/>
          <w:sz w:val="24"/>
          <w:szCs w:val="24"/>
        </w:rPr>
        <w:t>.</w:t>
      </w:r>
      <w:r w:rsidR="002203F5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83767F" w:rsidRPr="000541C7">
        <w:rPr>
          <w:rFonts w:ascii="Georgia" w:hAnsi="Georgia"/>
          <w:color w:val="000000" w:themeColor="text1"/>
          <w:sz w:val="24"/>
          <w:szCs w:val="24"/>
        </w:rPr>
        <w:t>Include their families</w:t>
      </w:r>
      <w:r w:rsidR="00A12C12" w:rsidRPr="000541C7">
        <w:rPr>
          <w:rFonts w:ascii="Georgia" w:hAnsi="Georgia"/>
          <w:color w:val="000000" w:themeColor="text1"/>
          <w:sz w:val="24"/>
          <w:szCs w:val="24"/>
        </w:rPr>
        <w:t>.</w:t>
      </w:r>
      <w:r w:rsidR="002203F5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A12C12" w:rsidRPr="000541C7">
        <w:rPr>
          <w:rFonts w:ascii="Georgia" w:hAnsi="Georgia"/>
          <w:color w:val="000000" w:themeColor="text1"/>
          <w:sz w:val="24"/>
          <w:szCs w:val="24"/>
        </w:rPr>
        <w:t>I</w:t>
      </w:r>
      <w:r w:rsidR="002203F5" w:rsidRPr="000541C7">
        <w:rPr>
          <w:rFonts w:ascii="Georgia" w:hAnsi="Georgia"/>
          <w:color w:val="000000" w:themeColor="text1"/>
          <w:sz w:val="24"/>
          <w:szCs w:val="24"/>
        </w:rPr>
        <w:t>nvolve the entire club.</w:t>
      </w:r>
    </w:p>
    <w:p w14:paraId="29558AFA" w14:textId="30D1F0E1" w:rsidR="002203F5" w:rsidRPr="000541C7" w:rsidRDefault="00000000" w:rsidP="00A9566C">
      <w:pPr>
        <w:pStyle w:val="NoSpacing"/>
        <w:ind w:left="1080" w:hanging="270"/>
        <w:rPr>
          <w:rFonts w:ascii="Georgia" w:hAnsi="Georgia"/>
          <w:color w:val="000000" w:themeColor="text1"/>
          <w:sz w:val="24"/>
          <w:szCs w:val="24"/>
        </w:rPr>
      </w:pPr>
      <w:sdt>
        <w:sdtPr>
          <w:rPr>
            <w:rFonts w:ascii="Georgia" w:hAnsi="Georgia"/>
            <w:color w:val="000000" w:themeColor="text1"/>
            <w:sz w:val="24"/>
            <w:szCs w:val="24"/>
          </w:rPr>
          <w:id w:val="-1955628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B48" w:rsidRPr="000541C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896852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0E0952" w:rsidRPr="000541C7">
        <w:rPr>
          <w:rFonts w:ascii="Georgia" w:hAnsi="Georgia"/>
          <w:color w:val="000000" w:themeColor="text1"/>
          <w:sz w:val="24"/>
          <w:szCs w:val="24"/>
        </w:rPr>
        <w:t xml:space="preserve">Give </w:t>
      </w:r>
      <w:r w:rsidR="00377BE0" w:rsidRPr="000541C7">
        <w:rPr>
          <w:rFonts w:ascii="Georgia" w:hAnsi="Georgia"/>
          <w:color w:val="000000" w:themeColor="text1"/>
          <w:sz w:val="24"/>
          <w:szCs w:val="24"/>
        </w:rPr>
        <w:t>new member</w:t>
      </w:r>
      <w:r w:rsidR="000E0952" w:rsidRPr="000541C7">
        <w:rPr>
          <w:rFonts w:ascii="Georgia" w:hAnsi="Georgia"/>
          <w:color w:val="000000" w:themeColor="text1"/>
          <w:sz w:val="24"/>
          <w:szCs w:val="24"/>
        </w:rPr>
        <w:t>s</w:t>
      </w:r>
      <w:r w:rsidR="00377BE0" w:rsidRPr="000541C7">
        <w:rPr>
          <w:rFonts w:ascii="Georgia" w:hAnsi="Georgia"/>
          <w:color w:val="000000" w:themeColor="text1"/>
          <w:sz w:val="24"/>
          <w:szCs w:val="24"/>
        </w:rPr>
        <w:t xml:space="preserve"> a </w:t>
      </w:r>
      <w:r w:rsidR="00377BE0" w:rsidRPr="000541C7">
        <w:rPr>
          <w:rFonts w:ascii="Georgia" w:hAnsi="Georgia"/>
          <w:sz w:val="24"/>
          <w:szCs w:val="24"/>
        </w:rPr>
        <w:t>welcome kit</w:t>
      </w:r>
      <w:r w:rsidR="00377BE0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83767F" w:rsidRPr="000541C7">
        <w:rPr>
          <w:rFonts w:ascii="Georgia" w:hAnsi="Georgia"/>
          <w:color w:val="000000" w:themeColor="text1"/>
          <w:sz w:val="24"/>
          <w:szCs w:val="24"/>
        </w:rPr>
        <w:t xml:space="preserve">that includes </w:t>
      </w:r>
      <w:r w:rsidR="00A12C12" w:rsidRPr="000541C7">
        <w:rPr>
          <w:rFonts w:ascii="Georgia" w:hAnsi="Georgia"/>
          <w:color w:val="000000" w:themeColor="text1"/>
          <w:sz w:val="24"/>
          <w:szCs w:val="24"/>
        </w:rPr>
        <w:t xml:space="preserve">useful </w:t>
      </w:r>
      <w:r w:rsidR="00377BE0" w:rsidRPr="000541C7">
        <w:rPr>
          <w:rFonts w:ascii="Georgia" w:hAnsi="Georgia"/>
          <w:color w:val="000000" w:themeColor="text1"/>
          <w:sz w:val="24"/>
          <w:szCs w:val="24"/>
        </w:rPr>
        <w:t>club and Rotary resources</w:t>
      </w:r>
      <w:r w:rsidR="0098231F" w:rsidRPr="000541C7">
        <w:rPr>
          <w:rFonts w:ascii="Georgia" w:hAnsi="Georgia"/>
          <w:color w:val="000000" w:themeColor="text1"/>
          <w:sz w:val="24"/>
          <w:szCs w:val="24"/>
        </w:rPr>
        <w:t xml:space="preserve">, such as </w:t>
      </w:r>
      <w:hyperlink r:id="rId16" w:history="1">
        <w:r w:rsidR="00C26717" w:rsidRPr="000541C7">
          <w:rPr>
            <w:rStyle w:val="Hyperlink"/>
            <w:rFonts w:ascii="Georgia" w:hAnsi="Georgia"/>
            <w:sz w:val="24"/>
            <w:szCs w:val="24"/>
          </w:rPr>
          <w:t>Rotary’s Diversity, Equity, and Inclusion Code</w:t>
        </w:r>
        <w:r w:rsidR="0098231F" w:rsidRPr="000541C7">
          <w:rPr>
            <w:rStyle w:val="Hyperlink"/>
            <w:rFonts w:ascii="Georgia" w:hAnsi="Georgia"/>
            <w:sz w:val="24"/>
            <w:szCs w:val="24"/>
          </w:rPr>
          <w:t xml:space="preserve"> of Conduct</w:t>
        </w:r>
      </w:hyperlink>
      <w:r w:rsidR="00224DBE" w:rsidRPr="000541C7">
        <w:rPr>
          <w:rFonts w:ascii="Georgia" w:hAnsi="Georgia"/>
          <w:color w:val="000000" w:themeColor="text1"/>
          <w:sz w:val="24"/>
          <w:szCs w:val="24"/>
        </w:rPr>
        <w:t>.</w:t>
      </w:r>
      <w:r w:rsidR="005F0BBB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hyperlink r:id="rId17" w:history="1">
        <w:r w:rsidR="005F0BBB" w:rsidRPr="000541C7">
          <w:rPr>
            <w:rStyle w:val="Hyperlink"/>
            <w:rFonts w:ascii="Georgia" w:hAnsi="Georgia"/>
            <w:sz w:val="24"/>
            <w:szCs w:val="24"/>
          </w:rPr>
          <w:t>Rotary Basics</w:t>
        </w:r>
      </w:hyperlink>
      <w:r w:rsidR="005F0BBB" w:rsidRPr="000541C7">
        <w:rPr>
          <w:rFonts w:ascii="Georgia" w:hAnsi="Georgia"/>
          <w:color w:val="000000" w:themeColor="text1"/>
          <w:sz w:val="24"/>
          <w:szCs w:val="24"/>
        </w:rPr>
        <w:t xml:space="preserve"> provides an overview of Rotary</w:t>
      </w:r>
      <w:r w:rsidR="00373D8F" w:rsidRPr="000541C7">
        <w:rPr>
          <w:rFonts w:ascii="Georgia" w:hAnsi="Georgia"/>
          <w:color w:val="000000" w:themeColor="text1"/>
          <w:sz w:val="24"/>
          <w:szCs w:val="24"/>
        </w:rPr>
        <w:t xml:space="preserve"> and</w:t>
      </w:r>
      <w:r w:rsidR="005F0BBB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hyperlink r:id="rId18" w:history="1">
        <w:r w:rsidR="005F0BBB" w:rsidRPr="000541C7">
          <w:rPr>
            <w:rStyle w:val="Hyperlink"/>
            <w:rFonts w:ascii="Georgia" w:hAnsi="Georgia"/>
            <w:sz w:val="24"/>
            <w:szCs w:val="24"/>
          </w:rPr>
          <w:t>Connect for Good</w:t>
        </w:r>
      </w:hyperlink>
      <w:r w:rsidR="005F0BBB" w:rsidRPr="000541C7">
        <w:rPr>
          <w:rFonts w:ascii="Georgia" w:hAnsi="Georgia"/>
          <w:color w:val="000000" w:themeColor="text1"/>
          <w:sz w:val="24"/>
          <w:szCs w:val="24"/>
        </w:rPr>
        <w:t xml:space="preserve"> introduces members to various opportunities to get involved.</w:t>
      </w:r>
    </w:p>
    <w:p w14:paraId="37E687AE" w14:textId="75B8D293" w:rsidR="00896852" w:rsidRPr="000541C7" w:rsidRDefault="00000000" w:rsidP="00A9566C">
      <w:pPr>
        <w:pStyle w:val="NoSpacing"/>
        <w:ind w:left="1080" w:hanging="270"/>
        <w:rPr>
          <w:rFonts w:ascii="Georgia" w:hAnsi="Georgia"/>
          <w:color w:val="000000" w:themeColor="text1"/>
          <w:sz w:val="24"/>
          <w:szCs w:val="24"/>
        </w:rPr>
      </w:pPr>
      <w:sdt>
        <w:sdtPr>
          <w:rPr>
            <w:rFonts w:ascii="Georgia" w:hAnsi="Georgia"/>
            <w:color w:val="000000" w:themeColor="text1"/>
            <w:sz w:val="24"/>
            <w:szCs w:val="24"/>
          </w:rPr>
          <w:id w:val="180042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B48" w:rsidRPr="000541C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896852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9C23FC" w:rsidRPr="000541C7">
        <w:rPr>
          <w:rFonts w:ascii="Georgia" w:hAnsi="Georgia"/>
          <w:color w:val="000000" w:themeColor="text1"/>
          <w:sz w:val="24"/>
          <w:szCs w:val="24"/>
        </w:rPr>
        <w:t xml:space="preserve">Publicize your </w:t>
      </w:r>
      <w:r w:rsidR="00DB06AA" w:rsidRPr="000541C7">
        <w:rPr>
          <w:rFonts w:ascii="Georgia" w:hAnsi="Georgia"/>
          <w:color w:val="000000" w:themeColor="text1"/>
          <w:sz w:val="24"/>
          <w:szCs w:val="24"/>
        </w:rPr>
        <w:t xml:space="preserve">special event that celebrates </w:t>
      </w:r>
      <w:r w:rsidR="009C23FC" w:rsidRPr="000541C7">
        <w:rPr>
          <w:rFonts w:ascii="Georgia" w:hAnsi="Georgia"/>
          <w:color w:val="000000" w:themeColor="text1"/>
          <w:sz w:val="24"/>
          <w:szCs w:val="24"/>
        </w:rPr>
        <w:t>new member</w:t>
      </w:r>
      <w:r w:rsidR="00DB06AA" w:rsidRPr="000541C7">
        <w:rPr>
          <w:rFonts w:ascii="Georgia" w:hAnsi="Georgia"/>
          <w:color w:val="000000" w:themeColor="text1"/>
          <w:sz w:val="24"/>
          <w:szCs w:val="24"/>
        </w:rPr>
        <w:t>s</w:t>
      </w:r>
      <w:r w:rsidR="009C23FC" w:rsidRPr="000541C7">
        <w:rPr>
          <w:rFonts w:ascii="Georgia" w:hAnsi="Georgia"/>
          <w:color w:val="000000" w:themeColor="text1"/>
          <w:sz w:val="24"/>
          <w:szCs w:val="24"/>
        </w:rPr>
        <w:t xml:space="preserve">. </w:t>
      </w:r>
      <w:r w:rsidR="00173EFF" w:rsidRPr="000541C7">
        <w:rPr>
          <w:rFonts w:ascii="Georgia" w:hAnsi="Georgia"/>
          <w:color w:val="000000" w:themeColor="text1"/>
          <w:sz w:val="24"/>
          <w:szCs w:val="24"/>
        </w:rPr>
        <w:t>With the new members</w:t>
      </w:r>
      <w:r w:rsidR="00532EBA" w:rsidRPr="000541C7">
        <w:rPr>
          <w:rFonts w:ascii="Georgia" w:hAnsi="Georgia"/>
          <w:color w:val="000000" w:themeColor="text1"/>
          <w:sz w:val="24"/>
          <w:szCs w:val="24"/>
        </w:rPr>
        <w:t>’</w:t>
      </w:r>
      <w:r w:rsidR="00173EFF" w:rsidRPr="000541C7">
        <w:rPr>
          <w:rFonts w:ascii="Georgia" w:hAnsi="Georgia"/>
          <w:color w:val="000000" w:themeColor="text1"/>
          <w:sz w:val="24"/>
          <w:szCs w:val="24"/>
        </w:rPr>
        <w:t xml:space="preserve"> permission, a</w:t>
      </w:r>
      <w:r w:rsidR="002203F5" w:rsidRPr="000541C7">
        <w:rPr>
          <w:rFonts w:ascii="Georgia" w:hAnsi="Georgia"/>
          <w:color w:val="000000" w:themeColor="text1"/>
          <w:sz w:val="24"/>
          <w:szCs w:val="24"/>
        </w:rPr>
        <w:t xml:space="preserve">nnounce </w:t>
      </w:r>
      <w:r w:rsidR="00532EBA" w:rsidRPr="000541C7">
        <w:rPr>
          <w:rFonts w:ascii="Georgia" w:hAnsi="Georgia"/>
          <w:color w:val="000000" w:themeColor="text1"/>
          <w:sz w:val="24"/>
          <w:szCs w:val="24"/>
        </w:rPr>
        <w:t>the celebration</w:t>
      </w:r>
      <w:r w:rsidR="002203F5" w:rsidRPr="000541C7">
        <w:rPr>
          <w:rFonts w:ascii="Georgia" w:hAnsi="Georgia"/>
          <w:color w:val="000000" w:themeColor="text1"/>
          <w:sz w:val="24"/>
          <w:szCs w:val="24"/>
        </w:rPr>
        <w:t xml:space="preserve"> on your club’s website</w:t>
      </w:r>
      <w:r w:rsidR="00532EBA" w:rsidRPr="000541C7">
        <w:rPr>
          <w:rFonts w:ascii="Georgia" w:hAnsi="Georgia"/>
          <w:color w:val="000000" w:themeColor="text1"/>
          <w:sz w:val="24"/>
          <w:szCs w:val="24"/>
        </w:rPr>
        <w:t xml:space="preserve"> and</w:t>
      </w:r>
      <w:r w:rsidR="002203F5" w:rsidRPr="000541C7">
        <w:rPr>
          <w:rFonts w:ascii="Georgia" w:hAnsi="Georgia"/>
          <w:color w:val="000000" w:themeColor="text1"/>
          <w:sz w:val="24"/>
          <w:szCs w:val="24"/>
        </w:rPr>
        <w:t xml:space="preserve"> social media</w:t>
      </w:r>
      <w:r w:rsidR="0083767F" w:rsidRPr="000541C7">
        <w:rPr>
          <w:rFonts w:ascii="Georgia" w:hAnsi="Georgia"/>
          <w:color w:val="000000" w:themeColor="text1"/>
          <w:sz w:val="24"/>
          <w:szCs w:val="24"/>
        </w:rPr>
        <w:t xml:space="preserve"> pages </w:t>
      </w:r>
      <w:r w:rsidR="00532EBA" w:rsidRPr="000541C7">
        <w:rPr>
          <w:rFonts w:ascii="Georgia" w:hAnsi="Georgia"/>
          <w:color w:val="000000" w:themeColor="text1"/>
          <w:sz w:val="24"/>
          <w:szCs w:val="24"/>
        </w:rPr>
        <w:t xml:space="preserve">as well as in your </w:t>
      </w:r>
      <w:r w:rsidR="002203F5" w:rsidRPr="000541C7">
        <w:rPr>
          <w:rFonts w:ascii="Georgia" w:hAnsi="Georgia"/>
          <w:color w:val="000000" w:themeColor="text1"/>
          <w:sz w:val="24"/>
          <w:szCs w:val="24"/>
        </w:rPr>
        <w:t>newsletter.</w:t>
      </w:r>
    </w:p>
    <w:p w14:paraId="66C13800" w14:textId="769F4959" w:rsidR="0078531A" w:rsidRPr="000541C7" w:rsidRDefault="005257BB" w:rsidP="00EA4E49">
      <w:pPr>
        <w:pStyle w:val="NoSpacing"/>
        <w:numPr>
          <w:ilvl w:val="0"/>
          <w:numId w:val="30"/>
        </w:numPr>
        <w:spacing w:before="180"/>
        <w:rPr>
          <w:rFonts w:ascii="Arial" w:hAnsi="Arial" w:cs="Arial"/>
          <w:b/>
          <w:color w:val="000000" w:themeColor="text1"/>
          <w:sz w:val="24"/>
          <w:szCs w:val="24"/>
        </w:rPr>
      </w:pPr>
      <w:r w:rsidRPr="000541C7">
        <w:rPr>
          <w:rFonts w:ascii="Arial" w:hAnsi="Arial" w:cs="Arial"/>
          <w:b/>
          <w:color w:val="000000" w:themeColor="text1"/>
          <w:sz w:val="24"/>
          <w:szCs w:val="24"/>
        </w:rPr>
        <w:t>Engage</w:t>
      </w:r>
      <w:r w:rsidR="00532EBA" w:rsidRPr="000541C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409E6" w:rsidRPr="000541C7">
        <w:rPr>
          <w:rFonts w:ascii="Arial" w:hAnsi="Arial" w:cs="Arial"/>
          <w:b/>
          <w:color w:val="000000" w:themeColor="text1"/>
          <w:sz w:val="24"/>
          <w:szCs w:val="24"/>
        </w:rPr>
        <w:t xml:space="preserve">your </w:t>
      </w:r>
      <w:r w:rsidR="00532EBA" w:rsidRPr="000541C7">
        <w:rPr>
          <w:rFonts w:ascii="Arial" w:hAnsi="Arial" w:cs="Arial"/>
          <w:b/>
          <w:color w:val="000000" w:themeColor="text1"/>
          <w:sz w:val="24"/>
          <w:szCs w:val="24"/>
        </w:rPr>
        <w:t>members.</w:t>
      </w:r>
    </w:p>
    <w:p w14:paraId="4517AC09" w14:textId="0F7887B6" w:rsidR="00BE1B0B" w:rsidRPr="000541C7" w:rsidRDefault="00000000" w:rsidP="00A9566C">
      <w:pPr>
        <w:pStyle w:val="NoSpacing"/>
        <w:ind w:left="1080" w:hanging="270"/>
        <w:rPr>
          <w:rStyle w:val="Hyperlink"/>
          <w:rFonts w:ascii="Georgia" w:hAnsi="Georgia"/>
          <w:sz w:val="24"/>
          <w:szCs w:val="24"/>
        </w:rPr>
      </w:pPr>
      <w:sdt>
        <w:sdtPr>
          <w:rPr>
            <w:rFonts w:ascii="Georgia" w:hAnsi="Georgia"/>
            <w:color w:val="000000" w:themeColor="text1"/>
            <w:sz w:val="24"/>
            <w:szCs w:val="24"/>
            <w:u w:val="single"/>
          </w:rPr>
          <w:id w:val="-1252278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651" w:rsidRPr="000541C7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896852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BE1B0B" w:rsidRPr="000541C7">
        <w:rPr>
          <w:rFonts w:ascii="Georgia" w:hAnsi="Georgia"/>
          <w:color w:val="000000" w:themeColor="text1"/>
          <w:sz w:val="24"/>
          <w:szCs w:val="24"/>
        </w:rPr>
        <w:t>Hold</w:t>
      </w:r>
      <w:r w:rsidR="00630163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98231F" w:rsidRPr="000541C7">
        <w:rPr>
          <w:rFonts w:ascii="Georgia" w:hAnsi="Georgia"/>
          <w:color w:val="000000" w:themeColor="text1"/>
          <w:sz w:val="24"/>
          <w:szCs w:val="24"/>
        </w:rPr>
        <w:t>regular</w:t>
      </w:r>
      <w:r w:rsidR="00BE1B0B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hyperlink r:id="rId19" w:history="1">
        <w:r w:rsidR="00630163" w:rsidRPr="000541C7">
          <w:rPr>
            <w:rStyle w:val="Hyperlink"/>
            <w:rFonts w:ascii="Georgia" w:hAnsi="Georgia"/>
            <w:sz w:val="24"/>
            <w:szCs w:val="24"/>
          </w:rPr>
          <w:t xml:space="preserve">orientation </w:t>
        </w:r>
        <w:r w:rsidR="00BE1B0B" w:rsidRPr="000541C7">
          <w:rPr>
            <w:rStyle w:val="Hyperlink"/>
            <w:rFonts w:ascii="Georgia" w:hAnsi="Georgia"/>
            <w:sz w:val="24"/>
            <w:szCs w:val="24"/>
          </w:rPr>
          <w:t>sessions to help new members learn more about Rotary</w:t>
        </w:r>
      </w:hyperlink>
      <w:r w:rsidR="00BE1B0B" w:rsidRPr="000541C7">
        <w:rPr>
          <w:rStyle w:val="Hyperlink"/>
          <w:rFonts w:ascii="Georgia" w:hAnsi="Georgia"/>
          <w:color w:val="595959" w:themeColor="text1" w:themeTint="A6"/>
          <w:sz w:val="24"/>
          <w:szCs w:val="24"/>
          <w:u w:val="none"/>
        </w:rPr>
        <w:t>.</w:t>
      </w:r>
    </w:p>
    <w:p w14:paraId="33C2EE70" w14:textId="32813957" w:rsidR="00763651" w:rsidRPr="000541C7" w:rsidRDefault="00000000" w:rsidP="00A9566C">
      <w:pPr>
        <w:pStyle w:val="NoSpacing"/>
        <w:ind w:left="1080" w:hanging="270"/>
        <w:rPr>
          <w:rStyle w:val="Hyperlink"/>
          <w:rFonts w:ascii="Georgia" w:hAnsi="Georgia"/>
          <w:sz w:val="24"/>
          <w:szCs w:val="24"/>
        </w:rPr>
      </w:pPr>
      <w:sdt>
        <w:sdtPr>
          <w:rPr>
            <w:rFonts w:ascii="Georgia" w:hAnsi="Georgia"/>
            <w:color w:val="000000" w:themeColor="text1"/>
            <w:sz w:val="24"/>
            <w:szCs w:val="24"/>
            <w:u w:val="single"/>
          </w:rPr>
          <w:id w:val="1318763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651" w:rsidRPr="000541C7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763651" w:rsidRPr="000541C7">
        <w:rPr>
          <w:rFonts w:ascii="Georgia" w:hAnsi="Georgia"/>
          <w:color w:val="000000" w:themeColor="text1"/>
          <w:sz w:val="24"/>
          <w:szCs w:val="24"/>
        </w:rPr>
        <w:t xml:space="preserve"> A</w:t>
      </w:r>
      <w:r w:rsidR="00763651" w:rsidRPr="000541C7">
        <w:rPr>
          <w:rFonts w:ascii="Georgia" w:hAnsi="Georgia"/>
          <w:sz w:val="24"/>
          <w:szCs w:val="24"/>
        </w:rPr>
        <w:t xml:space="preserve">fter </w:t>
      </w:r>
      <w:r w:rsidR="00532EBA" w:rsidRPr="000541C7">
        <w:rPr>
          <w:rFonts w:ascii="Georgia" w:hAnsi="Georgia"/>
          <w:sz w:val="24"/>
          <w:szCs w:val="24"/>
        </w:rPr>
        <w:t>six</w:t>
      </w:r>
      <w:r w:rsidR="00763651" w:rsidRPr="000541C7">
        <w:rPr>
          <w:rFonts w:ascii="Georgia" w:hAnsi="Georgia"/>
          <w:sz w:val="24"/>
          <w:szCs w:val="24"/>
        </w:rPr>
        <w:t xml:space="preserve"> months, ask new member</w:t>
      </w:r>
      <w:r w:rsidR="00532EBA" w:rsidRPr="000541C7">
        <w:rPr>
          <w:rFonts w:ascii="Georgia" w:hAnsi="Georgia"/>
          <w:sz w:val="24"/>
          <w:szCs w:val="24"/>
        </w:rPr>
        <w:t>s</w:t>
      </w:r>
      <w:r w:rsidR="00763651" w:rsidRPr="000541C7">
        <w:rPr>
          <w:rFonts w:ascii="Georgia" w:hAnsi="Georgia"/>
          <w:sz w:val="24"/>
          <w:szCs w:val="24"/>
        </w:rPr>
        <w:t xml:space="preserve"> about their onboarding experiences</w:t>
      </w:r>
      <w:r w:rsidR="00532EBA" w:rsidRPr="000541C7">
        <w:rPr>
          <w:rFonts w:ascii="Georgia" w:hAnsi="Georgia"/>
          <w:sz w:val="24"/>
          <w:szCs w:val="24"/>
        </w:rPr>
        <w:t>.</w:t>
      </w:r>
      <w:r w:rsidR="00763651" w:rsidRPr="000541C7">
        <w:rPr>
          <w:rFonts w:ascii="Georgia" w:hAnsi="Georgia"/>
          <w:sz w:val="24"/>
          <w:szCs w:val="24"/>
        </w:rPr>
        <w:t xml:space="preserve"> </w:t>
      </w:r>
      <w:r w:rsidR="00811646" w:rsidRPr="000541C7">
        <w:rPr>
          <w:rFonts w:ascii="Georgia" w:hAnsi="Georgia"/>
          <w:sz w:val="24"/>
          <w:szCs w:val="24"/>
        </w:rPr>
        <w:t>M</w:t>
      </w:r>
      <w:r w:rsidR="00763651" w:rsidRPr="000541C7">
        <w:rPr>
          <w:rFonts w:ascii="Georgia" w:hAnsi="Georgia"/>
          <w:sz w:val="24"/>
          <w:szCs w:val="24"/>
        </w:rPr>
        <w:t>ake changes to this checklist</w:t>
      </w:r>
      <w:r w:rsidR="00811646" w:rsidRPr="000541C7">
        <w:rPr>
          <w:rFonts w:ascii="Georgia" w:hAnsi="Georgia"/>
          <w:sz w:val="24"/>
          <w:szCs w:val="24"/>
        </w:rPr>
        <w:t xml:space="preserve"> </w:t>
      </w:r>
      <w:r w:rsidR="00373D8F" w:rsidRPr="000541C7">
        <w:rPr>
          <w:rFonts w:ascii="Georgia" w:hAnsi="Georgia"/>
          <w:sz w:val="24"/>
          <w:szCs w:val="24"/>
        </w:rPr>
        <w:t xml:space="preserve">based </w:t>
      </w:r>
      <w:r w:rsidR="00811646" w:rsidRPr="000541C7">
        <w:rPr>
          <w:rFonts w:ascii="Georgia" w:hAnsi="Georgia"/>
          <w:sz w:val="24"/>
          <w:szCs w:val="24"/>
        </w:rPr>
        <w:t>on the feedback you receive</w:t>
      </w:r>
      <w:r w:rsidR="00763651" w:rsidRPr="000541C7">
        <w:rPr>
          <w:rFonts w:ascii="Georgia" w:hAnsi="Georgia"/>
          <w:sz w:val="24"/>
          <w:szCs w:val="24"/>
        </w:rPr>
        <w:t>.</w:t>
      </w:r>
    </w:p>
    <w:p w14:paraId="734BB493" w14:textId="5333FD7B" w:rsidR="00483780" w:rsidRPr="000541C7" w:rsidRDefault="00000000" w:rsidP="00BE1B0B">
      <w:pPr>
        <w:pStyle w:val="NoSpacing"/>
        <w:ind w:left="1080" w:hanging="270"/>
        <w:rPr>
          <w:rFonts w:ascii="Georgia" w:hAnsi="Georgia"/>
          <w:color w:val="000000" w:themeColor="text1"/>
          <w:sz w:val="24"/>
          <w:szCs w:val="24"/>
        </w:rPr>
      </w:pPr>
      <w:sdt>
        <w:sdtPr>
          <w:rPr>
            <w:rFonts w:ascii="Georgia" w:hAnsi="Georgia"/>
            <w:color w:val="000000" w:themeColor="text1"/>
            <w:sz w:val="24"/>
            <w:szCs w:val="24"/>
          </w:rPr>
          <w:id w:val="-357809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B48" w:rsidRPr="000541C7">
            <w:rPr>
              <w:rFonts w:ascii="Segoe UI Symbol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896852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483780" w:rsidRPr="000541C7">
        <w:rPr>
          <w:rFonts w:ascii="Georgia" w:hAnsi="Georgia"/>
          <w:color w:val="000000" w:themeColor="text1"/>
          <w:sz w:val="24"/>
          <w:szCs w:val="24"/>
        </w:rPr>
        <w:t xml:space="preserve">Assign a mentor to </w:t>
      </w:r>
      <w:r w:rsidR="00F00459" w:rsidRPr="000541C7">
        <w:rPr>
          <w:rFonts w:ascii="Georgia" w:hAnsi="Georgia"/>
          <w:color w:val="000000" w:themeColor="text1"/>
          <w:sz w:val="24"/>
          <w:szCs w:val="24"/>
        </w:rPr>
        <w:t xml:space="preserve">each </w:t>
      </w:r>
      <w:r w:rsidR="00483780" w:rsidRPr="000541C7">
        <w:rPr>
          <w:rFonts w:ascii="Georgia" w:hAnsi="Georgia"/>
          <w:color w:val="000000" w:themeColor="text1"/>
          <w:sz w:val="24"/>
          <w:szCs w:val="24"/>
        </w:rPr>
        <w:t>new member to share professional expertise, community knowledge, and Rotary information.</w:t>
      </w:r>
    </w:p>
    <w:p w14:paraId="699D8CEB" w14:textId="2975283D" w:rsidR="00BE1B0B" w:rsidRPr="000541C7" w:rsidRDefault="00000000" w:rsidP="00BE1B0B">
      <w:pPr>
        <w:pStyle w:val="NoSpacing"/>
        <w:ind w:left="1080" w:hanging="270"/>
        <w:rPr>
          <w:rFonts w:ascii="Georgia" w:hAnsi="Georgia"/>
          <w:color w:val="000000" w:themeColor="text1"/>
          <w:sz w:val="24"/>
          <w:szCs w:val="24"/>
        </w:rPr>
      </w:pPr>
      <w:sdt>
        <w:sdtPr>
          <w:rPr>
            <w:rFonts w:ascii="Georgia" w:hAnsi="Georgia"/>
            <w:color w:val="000000" w:themeColor="text1"/>
            <w:sz w:val="24"/>
            <w:szCs w:val="24"/>
          </w:rPr>
          <w:id w:val="1897696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B0B" w:rsidRPr="000541C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BE1B0B" w:rsidRPr="000541C7">
        <w:rPr>
          <w:rFonts w:ascii="Georgia" w:hAnsi="Georgia"/>
          <w:color w:val="000000" w:themeColor="text1"/>
          <w:sz w:val="24"/>
          <w:szCs w:val="24"/>
        </w:rPr>
        <w:t xml:space="preserve"> Get to know new members using the </w:t>
      </w:r>
      <w:hyperlink r:id="rId20" w:history="1">
        <w:r w:rsidR="00BE1B0B" w:rsidRPr="000541C7">
          <w:rPr>
            <w:rStyle w:val="Hyperlink"/>
            <w:rFonts w:ascii="Georgia" w:hAnsi="Georgia"/>
            <w:sz w:val="24"/>
            <w:szCs w:val="24"/>
          </w:rPr>
          <w:t xml:space="preserve">member </w:t>
        </w:r>
        <w:r w:rsidR="005E5EC6" w:rsidRPr="000541C7">
          <w:rPr>
            <w:rStyle w:val="Hyperlink"/>
            <w:rFonts w:ascii="Georgia" w:hAnsi="Georgia"/>
            <w:sz w:val="24"/>
            <w:szCs w:val="24"/>
          </w:rPr>
          <w:t>i</w:t>
        </w:r>
        <w:r w:rsidR="00BE1B0B" w:rsidRPr="000541C7">
          <w:rPr>
            <w:rStyle w:val="Hyperlink"/>
            <w:rFonts w:ascii="Georgia" w:hAnsi="Georgia"/>
            <w:sz w:val="24"/>
            <w:szCs w:val="24"/>
          </w:rPr>
          <w:t xml:space="preserve">nterest </w:t>
        </w:r>
        <w:r w:rsidR="005E5EC6" w:rsidRPr="000541C7">
          <w:rPr>
            <w:rStyle w:val="Hyperlink"/>
            <w:rFonts w:ascii="Georgia" w:hAnsi="Georgia"/>
            <w:sz w:val="24"/>
            <w:szCs w:val="24"/>
          </w:rPr>
          <w:t>s</w:t>
        </w:r>
        <w:r w:rsidR="00BE1B0B" w:rsidRPr="000541C7">
          <w:rPr>
            <w:rStyle w:val="Hyperlink"/>
            <w:rFonts w:ascii="Georgia" w:hAnsi="Georgia"/>
            <w:sz w:val="24"/>
            <w:szCs w:val="24"/>
          </w:rPr>
          <w:t>urvey</w:t>
        </w:r>
      </w:hyperlink>
      <w:r w:rsidR="00811646" w:rsidRPr="000541C7">
        <w:rPr>
          <w:rStyle w:val="Hyperlink"/>
          <w:rFonts w:ascii="Georgia" w:hAnsi="Georgia"/>
          <w:sz w:val="24"/>
          <w:szCs w:val="24"/>
        </w:rPr>
        <w:t>.</w:t>
      </w:r>
      <w:r w:rsidR="00BE1B0B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811646" w:rsidRPr="000541C7">
        <w:rPr>
          <w:rFonts w:ascii="Georgia" w:hAnsi="Georgia"/>
          <w:color w:val="000000" w:themeColor="text1"/>
          <w:sz w:val="24"/>
          <w:szCs w:val="24"/>
        </w:rPr>
        <w:t>H</w:t>
      </w:r>
      <w:r w:rsidR="00BE1B0B" w:rsidRPr="000541C7">
        <w:rPr>
          <w:rFonts w:ascii="Georgia" w:hAnsi="Georgia"/>
          <w:color w:val="000000" w:themeColor="text1"/>
          <w:sz w:val="24"/>
          <w:szCs w:val="24"/>
        </w:rPr>
        <w:t xml:space="preserve">elp them get involved in ways that match their interests and </w:t>
      </w:r>
      <w:r w:rsidR="00DB06AA" w:rsidRPr="000541C7">
        <w:rPr>
          <w:rFonts w:ascii="Georgia" w:hAnsi="Georgia"/>
          <w:color w:val="000000" w:themeColor="text1"/>
          <w:sz w:val="24"/>
          <w:szCs w:val="24"/>
        </w:rPr>
        <w:t xml:space="preserve">use their </w:t>
      </w:r>
      <w:r w:rsidR="00BE1B0B" w:rsidRPr="000541C7">
        <w:rPr>
          <w:rFonts w:ascii="Georgia" w:hAnsi="Georgia"/>
          <w:color w:val="000000" w:themeColor="text1"/>
          <w:sz w:val="24"/>
          <w:szCs w:val="24"/>
        </w:rPr>
        <w:t>skills.</w:t>
      </w:r>
    </w:p>
    <w:p w14:paraId="3A5B71D3" w14:textId="59DE285F" w:rsidR="00483780" w:rsidRPr="000541C7" w:rsidRDefault="00000000" w:rsidP="00A9566C">
      <w:pPr>
        <w:pStyle w:val="NoSpacing"/>
        <w:ind w:left="1080" w:hanging="270"/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</w:pPr>
      <w:sdt>
        <w:sdtPr>
          <w:rPr>
            <w:rFonts w:ascii="Georgia" w:hAnsi="Georgia"/>
            <w:color w:val="000000" w:themeColor="text1"/>
            <w:sz w:val="24"/>
            <w:szCs w:val="24"/>
          </w:rPr>
          <w:id w:val="-2035259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B0B" w:rsidRPr="000541C7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896852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 </w:t>
      </w:r>
      <w:r w:rsidR="003C7213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Engage </w:t>
      </w:r>
      <w:r w:rsidR="00811646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all </w:t>
      </w:r>
      <w:r w:rsidR="003C7213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>club member</w:t>
      </w:r>
      <w:r w:rsidR="00811646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>s</w:t>
      </w:r>
      <w:r w:rsidR="003C7213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 in a service project or club committee.</w:t>
      </w:r>
      <w:r w:rsidR="00104764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 Use</w:t>
      </w:r>
      <w:r w:rsidR="009F2EC7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 the assessment for</w:t>
      </w:r>
      <w:r w:rsidR="00104764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 </w:t>
      </w:r>
      <w:hyperlink r:id="rId21" w:history="1">
        <w:r w:rsidR="00104764" w:rsidRPr="000541C7">
          <w:rPr>
            <w:rStyle w:val="Hyperlink"/>
            <w:rFonts w:ascii="Georgia" w:eastAsia="Times New Roman" w:hAnsi="Georgia" w:cs="Arial"/>
            <w:sz w:val="24"/>
            <w:szCs w:val="24"/>
            <w:lang w:eastAsia="en-US"/>
          </w:rPr>
          <w:t>Engaging and Keeping Members</w:t>
        </w:r>
      </w:hyperlink>
      <w:r w:rsidR="00104764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 to learn </w:t>
      </w:r>
      <w:r w:rsidR="00BE1B0B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>what’s appropriate</w:t>
      </w:r>
      <w:r w:rsidR="00104764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 at different stages of their membership journey.</w:t>
      </w:r>
    </w:p>
    <w:p w14:paraId="612A8065" w14:textId="2F56065E" w:rsidR="003C7213" w:rsidRPr="000541C7" w:rsidRDefault="00000000" w:rsidP="00EA4E49">
      <w:pPr>
        <w:pStyle w:val="NoSpacing"/>
        <w:ind w:left="1080" w:hanging="270"/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</w:pPr>
      <w:sdt>
        <w:sdtPr>
          <w:rPr>
            <w:rFonts w:ascii="Georgia" w:hAnsi="Georgia"/>
            <w:color w:val="000000" w:themeColor="text1"/>
            <w:sz w:val="24"/>
            <w:szCs w:val="24"/>
          </w:rPr>
          <w:id w:val="-560636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213" w:rsidRPr="000541C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896852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 </w:t>
      </w:r>
      <w:r w:rsidR="00811646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>E</w:t>
      </w:r>
      <w:r w:rsidR="0098231F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ncourage </w:t>
      </w:r>
      <w:r w:rsidR="00811646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regular </w:t>
      </w:r>
      <w:r w:rsidR="0098231F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>feedback from members.</w:t>
      </w:r>
      <w:r w:rsidR="000474C4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 </w:t>
      </w:r>
      <w:r w:rsidR="00697DDA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>C</w:t>
      </w:r>
      <w:r w:rsidR="003C7213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heck in with all </w:t>
      </w:r>
      <w:r w:rsidR="005D3C0C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current </w:t>
      </w:r>
      <w:r w:rsidR="003C7213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>members</w:t>
      </w:r>
      <w:r w:rsidR="007D6492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 </w:t>
      </w:r>
      <w:r w:rsidR="00697DDA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using </w:t>
      </w:r>
      <w:r w:rsidR="00860C85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the </w:t>
      </w:r>
      <w:hyperlink r:id="rId22" w:history="1">
        <w:r w:rsidR="005E5EC6" w:rsidRPr="000541C7">
          <w:rPr>
            <w:rStyle w:val="Hyperlink"/>
            <w:rFonts w:ascii="Georgia" w:eastAsia="Times New Roman" w:hAnsi="Georgia" w:cs="Arial"/>
            <w:sz w:val="24"/>
            <w:szCs w:val="24"/>
            <w:lang w:eastAsia="en-US"/>
          </w:rPr>
          <w:t>m</w:t>
        </w:r>
        <w:r w:rsidR="00860C85" w:rsidRPr="000541C7">
          <w:rPr>
            <w:rStyle w:val="Hyperlink"/>
            <w:rFonts w:ascii="Georgia" w:eastAsia="Times New Roman" w:hAnsi="Georgia" w:cs="Arial"/>
            <w:sz w:val="24"/>
            <w:szCs w:val="24"/>
            <w:lang w:eastAsia="en-US"/>
          </w:rPr>
          <w:t xml:space="preserve">ember </w:t>
        </w:r>
        <w:r w:rsidR="005E5EC6" w:rsidRPr="000541C7">
          <w:rPr>
            <w:rStyle w:val="Hyperlink"/>
            <w:rFonts w:ascii="Georgia" w:eastAsia="Times New Roman" w:hAnsi="Georgia" w:cs="Arial"/>
            <w:sz w:val="24"/>
            <w:szCs w:val="24"/>
            <w:lang w:eastAsia="en-US"/>
          </w:rPr>
          <w:t>s</w:t>
        </w:r>
        <w:r w:rsidR="00860C85" w:rsidRPr="000541C7">
          <w:rPr>
            <w:rStyle w:val="Hyperlink"/>
            <w:rFonts w:ascii="Georgia" w:eastAsia="Times New Roman" w:hAnsi="Georgia" w:cs="Arial"/>
            <w:sz w:val="24"/>
            <w:szCs w:val="24"/>
            <w:lang w:eastAsia="en-US"/>
          </w:rPr>
          <w:t xml:space="preserve">atisfaction </w:t>
        </w:r>
        <w:r w:rsidR="005E5EC6" w:rsidRPr="000541C7">
          <w:rPr>
            <w:rStyle w:val="Hyperlink"/>
            <w:rFonts w:ascii="Georgia" w:eastAsia="Times New Roman" w:hAnsi="Georgia" w:cs="Arial"/>
            <w:sz w:val="24"/>
            <w:szCs w:val="24"/>
            <w:lang w:eastAsia="en-US"/>
          </w:rPr>
          <w:t>s</w:t>
        </w:r>
        <w:r w:rsidR="00697DDA" w:rsidRPr="000541C7">
          <w:rPr>
            <w:rStyle w:val="Hyperlink"/>
            <w:rFonts w:ascii="Georgia" w:eastAsia="Times New Roman" w:hAnsi="Georgia" w:cs="Arial"/>
            <w:sz w:val="24"/>
            <w:szCs w:val="24"/>
            <w:lang w:eastAsia="en-US"/>
          </w:rPr>
          <w:t>urvey</w:t>
        </w:r>
      </w:hyperlink>
      <w:r w:rsidR="00697DDA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 </w:t>
      </w:r>
      <w:r w:rsidR="007D6492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at least </w:t>
      </w:r>
      <w:r w:rsidR="00403678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>yearly</w:t>
      </w:r>
      <w:r w:rsidR="000474C4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 to gauge how they’re enjoying their club experience</w:t>
      </w:r>
      <w:r w:rsidR="00811646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. </w:t>
      </w:r>
      <w:proofErr w:type="gramStart"/>
      <w:r w:rsidR="00811646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>M</w:t>
      </w:r>
      <w:r w:rsidR="00104764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>ake adjustments to</w:t>
      </w:r>
      <w:proofErr w:type="gramEnd"/>
      <w:r w:rsidR="00104764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 your club experience </w:t>
      </w:r>
      <w:proofErr w:type="gramStart"/>
      <w:r w:rsidR="00811646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>on</w:t>
      </w:r>
      <w:proofErr w:type="gramEnd"/>
      <w:r w:rsidR="00811646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 </w:t>
      </w:r>
      <w:r w:rsidR="00104764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>the feedback</w:t>
      </w:r>
      <w:r w:rsidR="00BE1B0B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 you receive</w:t>
      </w:r>
      <w:r w:rsidR="005D3C0C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>.</w:t>
      </w:r>
      <w:r w:rsidR="00104764" w:rsidRPr="000541C7"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  <w:t xml:space="preserve"> </w:t>
      </w:r>
    </w:p>
    <w:p w14:paraId="51CBF0B0" w14:textId="0251C073" w:rsidR="00A068E6" w:rsidRPr="000541C7" w:rsidRDefault="00000000" w:rsidP="00EA4E49">
      <w:pPr>
        <w:pStyle w:val="NoSpacing"/>
        <w:ind w:left="1080" w:hanging="270"/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</w:pPr>
      <w:sdt>
        <w:sdtPr>
          <w:rPr>
            <w:rFonts w:ascii="Georgia" w:hAnsi="Georgia"/>
            <w:color w:val="000000" w:themeColor="text1"/>
            <w:sz w:val="24"/>
            <w:szCs w:val="24"/>
          </w:rPr>
          <w:id w:val="1612939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68E6" w:rsidRPr="000541C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A068E6" w:rsidRPr="000541C7">
        <w:rPr>
          <w:rFonts w:ascii="Georgia" w:hAnsi="Georgia"/>
          <w:color w:val="000000" w:themeColor="text1"/>
          <w:sz w:val="24"/>
          <w:szCs w:val="24"/>
        </w:rPr>
        <w:t xml:space="preserve"> Ensure that your club is inclusive and that all members and guests feel welcome. Take the</w:t>
      </w:r>
      <w:r w:rsidR="009F2EC7" w:rsidRPr="000541C7">
        <w:rPr>
          <w:rFonts w:ascii="Georgia" w:hAnsi="Georgia"/>
          <w:color w:val="000000" w:themeColor="text1"/>
          <w:sz w:val="24"/>
          <w:szCs w:val="24"/>
        </w:rPr>
        <w:t xml:space="preserve"> course</w:t>
      </w:r>
      <w:r w:rsidR="00A068E6" w:rsidRPr="000541C7">
        <w:rPr>
          <w:rFonts w:ascii="Georgia" w:hAnsi="Georgia"/>
          <w:color w:val="000000" w:themeColor="text1"/>
          <w:sz w:val="24"/>
          <w:szCs w:val="24"/>
        </w:rPr>
        <w:t xml:space="preserve"> </w:t>
      </w:r>
      <w:hyperlink r:id="rId23" w:history="1">
        <w:r w:rsidR="00811646" w:rsidRPr="000541C7">
          <w:rPr>
            <w:rStyle w:val="Hyperlink"/>
            <w:rFonts w:ascii="Georgia" w:hAnsi="Georgia"/>
            <w:sz w:val="24"/>
            <w:szCs w:val="24"/>
          </w:rPr>
          <w:t xml:space="preserve">Creating </w:t>
        </w:r>
        <w:r w:rsidR="00A068E6" w:rsidRPr="000541C7">
          <w:rPr>
            <w:rStyle w:val="Hyperlink"/>
            <w:rFonts w:ascii="Georgia" w:hAnsi="Georgia"/>
            <w:sz w:val="24"/>
            <w:szCs w:val="24"/>
          </w:rPr>
          <w:t xml:space="preserve">an </w:t>
        </w:r>
        <w:r w:rsidR="00811646" w:rsidRPr="000541C7">
          <w:rPr>
            <w:rStyle w:val="Hyperlink"/>
            <w:rFonts w:ascii="Georgia" w:hAnsi="Georgia"/>
            <w:sz w:val="24"/>
            <w:szCs w:val="24"/>
          </w:rPr>
          <w:t>I</w:t>
        </w:r>
        <w:r w:rsidR="00A068E6" w:rsidRPr="000541C7">
          <w:rPr>
            <w:rStyle w:val="Hyperlink"/>
            <w:rFonts w:ascii="Georgia" w:hAnsi="Georgia"/>
            <w:sz w:val="24"/>
            <w:szCs w:val="24"/>
          </w:rPr>
          <w:t xml:space="preserve">nclusive </w:t>
        </w:r>
        <w:r w:rsidR="00811646" w:rsidRPr="000541C7">
          <w:rPr>
            <w:rStyle w:val="Hyperlink"/>
            <w:rFonts w:ascii="Georgia" w:hAnsi="Georgia"/>
            <w:sz w:val="24"/>
            <w:szCs w:val="24"/>
          </w:rPr>
          <w:t>C</w:t>
        </w:r>
        <w:r w:rsidR="00A068E6" w:rsidRPr="000541C7">
          <w:rPr>
            <w:rStyle w:val="Hyperlink"/>
            <w:rFonts w:ascii="Georgia" w:hAnsi="Georgia"/>
            <w:sz w:val="24"/>
            <w:szCs w:val="24"/>
          </w:rPr>
          <w:t xml:space="preserve">lub </w:t>
        </w:r>
        <w:r w:rsidR="00811646" w:rsidRPr="000541C7">
          <w:rPr>
            <w:rStyle w:val="Hyperlink"/>
            <w:rFonts w:ascii="Georgia" w:hAnsi="Georgia"/>
            <w:sz w:val="24"/>
            <w:szCs w:val="24"/>
          </w:rPr>
          <w:t>C</w:t>
        </w:r>
        <w:r w:rsidR="00A068E6" w:rsidRPr="000541C7">
          <w:rPr>
            <w:rStyle w:val="Hyperlink"/>
            <w:rFonts w:ascii="Georgia" w:hAnsi="Georgia"/>
            <w:sz w:val="24"/>
            <w:szCs w:val="24"/>
          </w:rPr>
          <w:t>ulture</w:t>
        </w:r>
      </w:hyperlink>
      <w:r w:rsidR="00A068E6" w:rsidRPr="000541C7">
        <w:rPr>
          <w:rFonts w:ascii="Georgia" w:hAnsi="Georgia"/>
          <w:color w:val="000000" w:themeColor="text1"/>
          <w:sz w:val="24"/>
          <w:szCs w:val="24"/>
        </w:rPr>
        <w:t xml:space="preserve"> to learn more.</w:t>
      </w:r>
    </w:p>
    <w:p w14:paraId="5435A367" w14:textId="00E5DEC1" w:rsidR="00AF1140" w:rsidRPr="000541C7" w:rsidRDefault="00000000" w:rsidP="00EA4E49">
      <w:pPr>
        <w:pStyle w:val="NoSpacing"/>
        <w:ind w:left="1080" w:hanging="270"/>
        <w:rPr>
          <w:rFonts w:ascii="Georgia" w:eastAsia="Times New Roman" w:hAnsi="Georgia" w:cs="Arial"/>
          <w:color w:val="000000" w:themeColor="text1"/>
          <w:sz w:val="24"/>
          <w:szCs w:val="24"/>
          <w:lang w:eastAsia="en-US"/>
        </w:rPr>
      </w:pPr>
      <w:sdt>
        <w:sdtPr>
          <w:rPr>
            <w:rFonts w:ascii="Georgia" w:hAnsi="Georgia"/>
            <w:color w:val="000000" w:themeColor="text1"/>
            <w:sz w:val="24"/>
            <w:szCs w:val="24"/>
          </w:rPr>
          <w:id w:val="-1653592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140" w:rsidRPr="000541C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AF1140" w:rsidRPr="000541C7">
        <w:rPr>
          <w:rFonts w:ascii="Georgia" w:hAnsi="Georgia"/>
          <w:color w:val="000000" w:themeColor="text1"/>
          <w:sz w:val="24"/>
          <w:szCs w:val="24"/>
        </w:rPr>
        <w:t xml:space="preserve"> Use the </w:t>
      </w:r>
      <w:hyperlink r:id="rId24" w:history="1">
        <w:r w:rsidR="005E5EC6" w:rsidRPr="000541C7">
          <w:rPr>
            <w:rStyle w:val="Hyperlink"/>
            <w:rFonts w:ascii="Georgia" w:hAnsi="Georgia"/>
            <w:sz w:val="24"/>
            <w:szCs w:val="24"/>
          </w:rPr>
          <w:t>e</w:t>
        </w:r>
        <w:r w:rsidR="00AF1140" w:rsidRPr="000541C7">
          <w:rPr>
            <w:rStyle w:val="Hyperlink"/>
            <w:rFonts w:ascii="Georgia" w:hAnsi="Georgia"/>
            <w:sz w:val="24"/>
            <w:szCs w:val="24"/>
          </w:rPr>
          <w:t xml:space="preserve">xit </w:t>
        </w:r>
        <w:r w:rsidR="005E5EC6" w:rsidRPr="000541C7">
          <w:rPr>
            <w:rStyle w:val="Hyperlink"/>
            <w:rFonts w:ascii="Georgia" w:hAnsi="Georgia"/>
            <w:sz w:val="24"/>
            <w:szCs w:val="24"/>
          </w:rPr>
          <w:t>s</w:t>
        </w:r>
        <w:r w:rsidR="00AF1140" w:rsidRPr="000541C7">
          <w:rPr>
            <w:rStyle w:val="Hyperlink"/>
            <w:rFonts w:ascii="Georgia" w:hAnsi="Georgia"/>
            <w:sz w:val="24"/>
            <w:szCs w:val="24"/>
          </w:rPr>
          <w:t>urvey</w:t>
        </w:r>
      </w:hyperlink>
      <w:r w:rsidR="00AF1140" w:rsidRPr="000541C7">
        <w:rPr>
          <w:rFonts w:ascii="Georgia" w:hAnsi="Georgia"/>
          <w:color w:val="000000" w:themeColor="text1"/>
          <w:sz w:val="24"/>
          <w:szCs w:val="24"/>
        </w:rPr>
        <w:t xml:space="preserve"> when members resign to understand why they left and </w:t>
      </w:r>
      <w:r w:rsidR="00051009" w:rsidRPr="000541C7">
        <w:rPr>
          <w:rFonts w:ascii="Georgia" w:hAnsi="Georgia"/>
          <w:color w:val="000000" w:themeColor="text1"/>
          <w:sz w:val="24"/>
          <w:szCs w:val="24"/>
        </w:rPr>
        <w:t xml:space="preserve">reflect on </w:t>
      </w:r>
      <w:r w:rsidR="00AF1140" w:rsidRPr="000541C7">
        <w:rPr>
          <w:rFonts w:ascii="Georgia" w:hAnsi="Georgia"/>
          <w:color w:val="000000" w:themeColor="text1"/>
          <w:sz w:val="24"/>
          <w:szCs w:val="24"/>
        </w:rPr>
        <w:t>what can be done to avoid other</w:t>
      </w:r>
      <w:r w:rsidR="00811646" w:rsidRPr="000541C7">
        <w:rPr>
          <w:rFonts w:ascii="Georgia" w:hAnsi="Georgia"/>
          <w:color w:val="000000" w:themeColor="text1"/>
          <w:sz w:val="24"/>
          <w:szCs w:val="24"/>
        </w:rPr>
        <w:t xml:space="preserve"> member</w:t>
      </w:r>
      <w:r w:rsidR="00AF1140" w:rsidRPr="000541C7">
        <w:rPr>
          <w:rFonts w:ascii="Georgia" w:hAnsi="Georgia"/>
          <w:color w:val="000000" w:themeColor="text1"/>
          <w:sz w:val="24"/>
          <w:szCs w:val="24"/>
        </w:rPr>
        <w:t>s leaving for similar reasons.</w:t>
      </w:r>
    </w:p>
    <w:sectPr w:rsidR="00AF1140" w:rsidRPr="000541C7" w:rsidSect="00747F84">
      <w:footerReference w:type="default" r:id="rId25"/>
      <w:pgSz w:w="12240" w:h="15840"/>
      <w:pgMar w:top="990" w:right="1080" w:bottom="9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1F0B4" w14:textId="77777777" w:rsidR="00796C82" w:rsidRDefault="00796C82">
      <w:r>
        <w:separator/>
      </w:r>
    </w:p>
  </w:endnote>
  <w:endnote w:type="continuationSeparator" w:id="0">
    <w:p w14:paraId="646E8E63" w14:textId="77777777" w:rsidR="00796C82" w:rsidRDefault="0079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EEFC0" w14:textId="301794A1" w:rsidR="00496C21" w:rsidRPr="00396E49" w:rsidRDefault="00496C21" w:rsidP="00C515E2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color w:val="0251A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6485F" w14:textId="77777777" w:rsidR="00796C82" w:rsidRDefault="00796C82">
      <w:r>
        <w:separator/>
      </w:r>
    </w:p>
  </w:footnote>
  <w:footnote w:type="continuationSeparator" w:id="0">
    <w:p w14:paraId="75B70921" w14:textId="77777777" w:rsidR="00796C82" w:rsidRDefault="0079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7304"/>
    <w:multiLevelType w:val="hybridMultilevel"/>
    <w:tmpl w:val="E75E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1404"/>
    <w:multiLevelType w:val="hybridMultilevel"/>
    <w:tmpl w:val="102A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90D"/>
    <w:multiLevelType w:val="hybridMultilevel"/>
    <w:tmpl w:val="9C16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23AC"/>
    <w:multiLevelType w:val="hybridMultilevel"/>
    <w:tmpl w:val="5D1A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E4574"/>
    <w:multiLevelType w:val="hybridMultilevel"/>
    <w:tmpl w:val="3A1E0D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A5F25"/>
    <w:multiLevelType w:val="hybridMultilevel"/>
    <w:tmpl w:val="F316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E2B71"/>
    <w:multiLevelType w:val="hybridMultilevel"/>
    <w:tmpl w:val="7DB88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51A51"/>
    <w:multiLevelType w:val="hybridMultilevel"/>
    <w:tmpl w:val="226CE1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CD5CFC"/>
    <w:multiLevelType w:val="hybridMultilevel"/>
    <w:tmpl w:val="E7122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A430A"/>
    <w:multiLevelType w:val="hybridMultilevel"/>
    <w:tmpl w:val="34AA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A6C"/>
    <w:multiLevelType w:val="hybridMultilevel"/>
    <w:tmpl w:val="5B1A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90CE7"/>
    <w:multiLevelType w:val="hybridMultilevel"/>
    <w:tmpl w:val="6B5C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61310"/>
    <w:multiLevelType w:val="hybridMultilevel"/>
    <w:tmpl w:val="2594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7655B"/>
    <w:multiLevelType w:val="hybridMultilevel"/>
    <w:tmpl w:val="5AE8CC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CC05D9"/>
    <w:multiLevelType w:val="hybridMultilevel"/>
    <w:tmpl w:val="EA9C2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A5609"/>
    <w:multiLevelType w:val="hybridMultilevel"/>
    <w:tmpl w:val="AC1672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146D87"/>
    <w:multiLevelType w:val="hybridMultilevel"/>
    <w:tmpl w:val="64A8E5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134967"/>
    <w:multiLevelType w:val="hybridMultilevel"/>
    <w:tmpl w:val="743EF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F85AC6"/>
    <w:multiLevelType w:val="hybridMultilevel"/>
    <w:tmpl w:val="3258B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A7F5E"/>
    <w:multiLevelType w:val="hybridMultilevel"/>
    <w:tmpl w:val="28025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86DC0"/>
    <w:multiLevelType w:val="hybridMultilevel"/>
    <w:tmpl w:val="776E4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741F9"/>
    <w:multiLevelType w:val="hybridMultilevel"/>
    <w:tmpl w:val="45FEB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32A2C"/>
    <w:multiLevelType w:val="hybridMultilevel"/>
    <w:tmpl w:val="3FB8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273AC"/>
    <w:multiLevelType w:val="hybridMultilevel"/>
    <w:tmpl w:val="C20E4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60103"/>
    <w:multiLevelType w:val="hybridMultilevel"/>
    <w:tmpl w:val="F21C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965A4"/>
    <w:multiLevelType w:val="hybridMultilevel"/>
    <w:tmpl w:val="00D6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B6642"/>
    <w:multiLevelType w:val="hybridMultilevel"/>
    <w:tmpl w:val="2196F5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16D48"/>
    <w:multiLevelType w:val="hybridMultilevel"/>
    <w:tmpl w:val="88EAE31A"/>
    <w:lvl w:ilvl="0" w:tplc="00F4C72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2111F"/>
    <w:multiLevelType w:val="hybridMultilevel"/>
    <w:tmpl w:val="00B222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E5F5182"/>
    <w:multiLevelType w:val="hybridMultilevel"/>
    <w:tmpl w:val="F3FCCA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FF65A7B"/>
    <w:multiLevelType w:val="hybridMultilevel"/>
    <w:tmpl w:val="DB1E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354207">
    <w:abstractNumId w:val="27"/>
  </w:num>
  <w:num w:numId="2" w16cid:durableId="2215962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63240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450431">
    <w:abstractNumId w:val="8"/>
  </w:num>
  <w:num w:numId="5" w16cid:durableId="940995125">
    <w:abstractNumId w:val="13"/>
  </w:num>
  <w:num w:numId="6" w16cid:durableId="479074524">
    <w:abstractNumId w:val="16"/>
  </w:num>
  <w:num w:numId="7" w16cid:durableId="1415862121">
    <w:abstractNumId w:val="18"/>
  </w:num>
  <w:num w:numId="8" w16cid:durableId="1544368128">
    <w:abstractNumId w:val="7"/>
  </w:num>
  <w:num w:numId="9" w16cid:durableId="2144274696">
    <w:abstractNumId w:val="20"/>
  </w:num>
  <w:num w:numId="10" w16cid:durableId="726337199">
    <w:abstractNumId w:val="14"/>
  </w:num>
  <w:num w:numId="11" w16cid:durableId="2003502292">
    <w:abstractNumId w:val="26"/>
  </w:num>
  <w:num w:numId="12" w16cid:durableId="907347524">
    <w:abstractNumId w:val="4"/>
  </w:num>
  <w:num w:numId="13" w16cid:durableId="254634128">
    <w:abstractNumId w:val="5"/>
  </w:num>
  <w:num w:numId="14" w16cid:durableId="1019307825">
    <w:abstractNumId w:val="1"/>
  </w:num>
  <w:num w:numId="15" w16cid:durableId="262764824">
    <w:abstractNumId w:val="24"/>
  </w:num>
  <w:num w:numId="16" w16cid:durableId="1298998795">
    <w:abstractNumId w:val="17"/>
  </w:num>
  <w:num w:numId="17" w16cid:durableId="1679231196">
    <w:abstractNumId w:val="10"/>
  </w:num>
  <w:num w:numId="18" w16cid:durableId="1910722333">
    <w:abstractNumId w:val="30"/>
  </w:num>
  <w:num w:numId="19" w16cid:durableId="2076510629">
    <w:abstractNumId w:val="12"/>
  </w:num>
  <w:num w:numId="20" w16cid:durableId="89813006">
    <w:abstractNumId w:val="0"/>
  </w:num>
  <w:num w:numId="21" w16cid:durableId="1387410418">
    <w:abstractNumId w:val="25"/>
  </w:num>
  <w:num w:numId="22" w16cid:durableId="1956325349">
    <w:abstractNumId w:val="2"/>
  </w:num>
  <w:num w:numId="23" w16cid:durableId="765271668">
    <w:abstractNumId w:val="9"/>
  </w:num>
  <w:num w:numId="24" w16cid:durableId="288172768">
    <w:abstractNumId w:val="22"/>
  </w:num>
  <w:num w:numId="25" w16cid:durableId="1914392577">
    <w:abstractNumId w:val="3"/>
  </w:num>
  <w:num w:numId="26" w16cid:durableId="771707318">
    <w:abstractNumId w:val="21"/>
  </w:num>
  <w:num w:numId="27" w16cid:durableId="222527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89744035">
    <w:abstractNumId w:val="6"/>
  </w:num>
  <w:num w:numId="29" w16cid:durableId="181358939">
    <w:abstractNumId w:val="11"/>
  </w:num>
  <w:num w:numId="30" w16cid:durableId="748382822">
    <w:abstractNumId w:val="23"/>
  </w:num>
  <w:num w:numId="31" w16cid:durableId="872229886">
    <w:abstractNumId w:val="29"/>
  </w:num>
  <w:num w:numId="32" w16cid:durableId="1894000375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005da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9C"/>
    <w:rsid w:val="00001618"/>
    <w:rsid w:val="000027E0"/>
    <w:rsid w:val="0000433E"/>
    <w:rsid w:val="00013E02"/>
    <w:rsid w:val="00014D2A"/>
    <w:rsid w:val="000171B4"/>
    <w:rsid w:val="0002207C"/>
    <w:rsid w:val="00024A01"/>
    <w:rsid w:val="000257E0"/>
    <w:rsid w:val="000271E0"/>
    <w:rsid w:val="00036B45"/>
    <w:rsid w:val="00036DBD"/>
    <w:rsid w:val="0004034B"/>
    <w:rsid w:val="000407B2"/>
    <w:rsid w:val="00045BF4"/>
    <w:rsid w:val="00046FBC"/>
    <w:rsid w:val="000474C4"/>
    <w:rsid w:val="00051009"/>
    <w:rsid w:val="000541C7"/>
    <w:rsid w:val="000552DE"/>
    <w:rsid w:val="000572B2"/>
    <w:rsid w:val="0005786D"/>
    <w:rsid w:val="000627D1"/>
    <w:rsid w:val="00075BB9"/>
    <w:rsid w:val="000838AB"/>
    <w:rsid w:val="000879D6"/>
    <w:rsid w:val="00091913"/>
    <w:rsid w:val="000927EF"/>
    <w:rsid w:val="00094D7D"/>
    <w:rsid w:val="00094E04"/>
    <w:rsid w:val="00094F60"/>
    <w:rsid w:val="00095A6F"/>
    <w:rsid w:val="00096A8E"/>
    <w:rsid w:val="00096E2F"/>
    <w:rsid w:val="00097BDB"/>
    <w:rsid w:val="000A03A5"/>
    <w:rsid w:val="000A40DC"/>
    <w:rsid w:val="000B304B"/>
    <w:rsid w:val="000B5D17"/>
    <w:rsid w:val="000B6348"/>
    <w:rsid w:val="000B7482"/>
    <w:rsid w:val="000C0B47"/>
    <w:rsid w:val="000C0EC3"/>
    <w:rsid w:val="000C6092"/>
    <w:rsid w:val="000C7559"/>
    <w:rsid w:val="000D00B7"/>
    <w:rsid w:val="000D1285"/>
    <w:rsid w:val="000D1CA9"/>
    <w:rsid w:val="000E0952"/>
    <w:rsid w:val="000E0C52"/>
    <w:rsid w:val="000E1A9A"/>
    <w:rsid w:val="000E1B88"/>
    <w:rsid w:val="000E3C65"/>
    <w:rsid w:val="000E6B15"/>
    <w:rsid w:val="000F0CDD"/>
    <w:rsid w:val="000F2030"/>
    <w:rsid w:val="000F5D79"/>
    <w:rsid w:val="00100319"/>
    <w:rsid w:val="001043BB"/>
    <w:rsid w:val="00104764"/>
    <w:rsid w:val="00110AF9"/>
    <w:rsid w:val="00115BF9"/>
    <w:rsid w:val="00117D01"/>
    <w:rsid w:val="00121235"/>
    <w:rsid w:val="001254D0"/>
    <w:rsid w:val="001259AA"/>
    <w:rsid w:val="001336FF"/>
    <w:rsid w:val="001378CA"/>
    <w:rsid w:val="00143B5B"/>
    <w:rsid w:val="00143DF3"/>
    <w:rsid w:val="00144DE9"/>
    <w:rsid w:val="001458C5"/>
    <w:rsid w:val="00145CCC"/>
    <w:rsid w:val="00147058"/>
    <w:rsid w:val="00147544"/>
    <w:rsid w:val="00151ADF"/>
    <w:rsid w:val="00154F5A"/>
    <w:rsid w:val="00160E10"/>
    <w:rsid w:val="00164FFA"/>
    <w:rsid w:val="001652F5"/>
    <w:rsid w:val="001673A3"/>
    <w:rsid w:val="00171DAC"/>
    <w:rsid w:val="00173EFF"/>
    <w:rsid w:val="00175D97"/>
    <w:rsid w:val="001860A3"/>
    <w:rsid w:val="001867B2"/>
    <w:rsid w:val="001867F8"/>
    <w:rsid w:val="00190502"/>
    <w:rsid w:val="00194134"/>
    <w:rsid w:val="00194350"/>
    <w:rsid w:val="00195950"/>
    <w:rsid w:val="0019691C"/>
    <w:rsid w:val="00197D3E"/>
    <w:rsid w:val="001B0E97"/>
    <w:rsid w:val="001B37DF"/>
    <w:rsid w:val="001B738E"/>
    <w:rsid w:val="001C1E1D"/>
    <w:rsid w:val="001C2859"/>
    <w:rsid w:val="001C44E9"/>
    <w:rsid w:val="001C56CE"/>
    <w:rsid w:val="001D4D78"/>
    <w:rsid w:val="001D71BC"/>
    <w:rsid w:val="001E052B"/>
    <w:rsid w:val="001E67ED"/>
    <w:rsid w:val="001F3DC3"/>
    <w:rsid w:val="001F3DDF"/>
    <w:rsid w:val="001F581F"/>
    <w:rsid w:val="001F615B"/>
    <w:rsid w:val="002067AC"/>
    <w:rsid w:val="002121F0"/>
    <w:rsid w:val="002124F0"/>
    <w:rsid w:val="002203F5"/>
    <w:rsid w:val="002228AF"/>
    <w:rsid w:val="00223017"/>
    <w:rsid w:val="0022325E"/>
    <w:rsid w:val="00224DBE"/>
    <w:rsid w:val="002366F5"/>
    <w:rsid w:val="00240863"/>
    <w:rsid w:val="00243795"/>
    <w:rsid w:val="0024669F"/>
    <w:rsid w:val="00251C5D"/>
    <w:rsid w:val="002531FF"/>
    <w:rsid w:val="00253EFE"/>
    <w:rsid w:val="002615D3"/>
    <w:rsid w:val="002621F1"/>
    <w:rsid w:val="0026649C"/>
    <w:rsid w:val="00285D36"/>
    <w:rsid w:val="00292E7B"/>
    <w:rsid w:val="00296AB5"/>
    <w:rsid w:val="00297513"/>
    <w:rsid w:val="002A47AC"/>
    <w:rsid w:val="002B1015"/>
    <w:rsid w:val="002B2CA9"/>
    <w:rsid w:val="002B32BA"/>
    <w:rsid w:val="002C1E96"/>
    <w:rsid w:val="002C3236"/>
    <w:rsid w:val="002D0319"/>
    <w:rsid w:val="002D0978"/>
    <w:rsid w:val="002D3F4B"/>
    <w:rsid w:val="002D6026"/>
    <w:rsid w:val="002E125F"/>
    <w:rsid w:val="002E3E49"/>
    <w:rsid w:val="002E6187"/>
    <w:rsid w:val="002E730C"/>
    <w:rsid w:val="002F0193"/>
    <w:rsid w:val="002F6564"/>
    <w:rsid w:val="002F6D8C"/>
    <w:rsid w:val="003020C5"/>
    <w:rsid w:val="003022DB"/>
    <w:rsid w:val="00302752"/>
    <w:rsid w:val="00303AE3"/>
    <w:rsid w:val="00304F32"/>
    <w:rsid w:val="0033067A"/>
    <w:rsid w:val="00333686"/>
    <w:rsid w:val="00334E70"/>
    <w:rsid w:val="0033563E"/>
    <w:rsid w:val="00336F47"/>
    <w:rsid w:val="00337D04"/>
    <w:rsid w:val="00340499"/>
    <w:rsid w:val="00344477"/>
    <w:rsid w:val="003444F4"/>
    <w:rsid w:val="00345813"/>
    <w:rsid w:val="00351EAB"/>
    <w:rsid w:val="00360B11"/>
    <w:rsid w:val="003611FF"/>
    <w:rsid w:val="00365E5C"/>
    <w:rsid w:val="00370E69"/>
    <w:rsid w:val="00373D8F"/>
    <w:rsid w:val="003741E7"/>
    <w:rsid w:val="00377BE0"/>
    <w:rsid w:val="0038579B"/>
    <w:rsid w:val="003863C7"/>
    <w:rsid w:val="00387D6F"/>
    <w:rsid w:val="003A0198"/>
    <w:rsid w:val="003A713D"/>
    <w:rsid w:val="003A7E3F"/>
    <w:rsid w:val="003A7EB3"/>
    <w:rsid w:val="003B06F6"/>
    <w:rsid w:val="003B3980"/>
    <w:rsid w:val="003B533C"/>
    <w:rsid w:val="003B5755"/>
    <w:rsid w:val="003C7213"/>
    <w:rsid w:val="003D0957"/>
    <w:rsid w:val="003D1765"/>
    <w:rsid w:val="003D7041"/>
    <w:rsid w:val="003D7409"/>
    <w:rsid w:val="003E036D"/>
    <w:rsid w:val="003E3C9C"/>
    <w:rsid w:val="003E620F"/>
    <w:rsid w:val="003E7CFE"/>
    <w:rsid w:val="003F6BE3"/>
    <w:rsid w:val="00402A05"/>
    <w:rsid w:val="00403678"/>
    <w:rsid w:val="0040553E"/>
    <w:rsid w:val="004056AF"/>
    <w:rsid w:val="00407602"/>
    <w:rsid w:val="0041127F"/>
    <w:rsid w:val="0041297E"/>
    <w:rsid w:val="004238A8"/>
    <w:rsid w:val="00424A1B"/>
    <w:rsid w:val="00425852"/>
    <w:rsid w:val="00427C06"/>
    <w:rsid w:val="004368F3"/>
    <w:rsid w:val="0044686E"/>
    <w:rsid w:val="00460763"/>
    <w:rsid w:val="00473482"/>
    <w:rsid w:val="00473DAA"/>
    <w:rsid w:val="004749BE"/>
    <w:rsid w:val="00483780"/>
    <w:rsid w:val="00496C21"/>
    <w:rsid w:val="00497B16"/>
    <w:rsid w:val="004A5A06"/>
    <w:rsid w:val="004B2688"/>
    <w:rsid w:val="004C0FEF"/>
    <w:rsid w:val="004C4D1F"/>
    <w:rsid w:val="004C731E"/>
    <w:rsid w:val="004D1DD0"/>
    <w:rsid w:val="004D29E7"/>
    <w:rsid w:val="004D3C21"/>
    <w:rsid w:val="004D5198"/>
    <w:rsid w:val="004E059F"/>
    <w:rsid w:val="004E1583"/>
    <w:rsid w:val="004E2588"/>
    <w:rsid w:val="004E2AA0"/>
    <w:rsid w:val="004E3722"/>
    <w:rsid w:val="004E6529"/>
    <w:rsid w:val="004F1A1D"/>
    <w:rsid w:val="004F5002"/>
    <w:rsid w:val="0050137F"/>
    <w:rsid w:val="0050568F"/>
    <w:rsid w:val="00506512"/>
    <w:rsid w:val="0051140C"/>
    <w:rsid w:val="00513347"/>
    <w:rsid w:val="005257BB"/>
    <w:rsid w:val="005260E9"/>
    <w:rsid w:val="00530F4C"/>
    <w:rsid w:val="00532A65"/>
    <w:rsid w:val="00532EBA"/>
    <w:rsid w:val="0053401F"/>
    <w:rsid w:val="00536FF0"/>
    <w:rsid w:val="005403C1"/>
    <w:rsid w:val="00541059"/>
    <w:rsid w:val="0054281B"/>
    <w:rsid w:val="0054327E"/>
    <w:rsid w:val="00544D92"/>
    <w:rsid w:val="00545329"/>
    <w:rsid w:val="00546374"/>
    <w:rsid w:val="00547F5C"/>
    <w:rsid w:val="005550A5"/>
    <w:rsid w:val="005554F4"/>
    <w:rsid w:val="00556254"/>
    <w:rsid w:val="00570A0D"/>
    <w:rsid w:val="00574066"/>
    <w:rsid w:val="005808D7"/>
    <w:rsid w:val="005819CA"/>
    <w:rsid w:val="005829D4"/>
    <w:rsid w:val="00583F74"/>
    <w:rsid w:val="005913CA"/>
    <w:rsid w:val="00591975"/>
    <w:rsid w:val="0059643F"/>
    <w:rsid w:val="005972AE"/>
    <w:rsid w:val="005B0915"/>
    <w:rsid w:val="005B24A3"/>
    <w:rsid w:val="005B2E6A"/>
    <w:rsid w:val="005B3987"/>
    <w:rsid w:val="005D13FF"/>
    <w:rsid w:val="005D3C0C"/>
    <w:rsid w:val="005D6358"/>
    <w:rsid w:val="005E5EC6"/>
    <w:rsid w:val="005F08BB"/>
    <w:rsid w:val="005F0BBB"/>
    <w:rsid w:val="005F0D9D"/>
    <w:rsid w:val="005F4270"/>
    <w:rsid w:val="005F4DF4"/>
    <w:rsid w:val="00600833"/>
    <w:rsid w:val="0060316B"/>
    <w:rsid w:val="00604B78"/>
    <w:rsid w:val="00613E69"/>
    <w:rsid w:val="0061606B"/>
    <w:rsid w:val="006161F6"/>
    <w:rsid w:val="00621D2B"/>
    <w:rsid w:val="006222B7"/>
    <w:rsid w:val="00624DA7"/>
    <w:rsid w:val="006257D7"/>
    <w:rsid w:val="006262CB"/>
    <w:rsid w:val="00630163"/>
    <w:rsid w:val="00630414"/>
    <w:rsid w:val="00633943"/>
    <w:rsid w:val="0063416C"/>
    <w:rsid w:val="0063708E"/>
    <w:rsid w:val="0065090C"/>
    <w:rsid w:val="006515F8"/>
    <w:rsid w:val="0065209C"/>
    <w:rsid w:val="00653465"/>
    <w:rsid w:val="00657F0D"/>
    <w:rsid w:val="006638C3"/>
    <w:rsid w:val="00666A36"/>
    <w:rsid w:val="006708D3"/>
    <w:rsid w:val="006731EC"/>
    <w:rsid w:val="00674377"/>
    <w:rsid w:val="00681F57"/>
    <w:rsid w:val="00683563"/>
    <w:rsid w:val="006857A0"/>
    <w:rsid w:val="006870C0"/>
    <w:rsid w:val="00693B68"/>
    <w:rsid w:val="006978B4"/>
    <w:rsid w:val="00697DDA"/>
    <w:rsid w:val="006B0672"/>
    <w:rsid w:val="006B4E56"/>
    <w:rsid w:val="006B4F43"/>
    <w:rsid w:val="006C6AB7"/>
    <w:rsid w:val="006C7215"/>
    <w:rsid w:val="006D4540"/>
    <w:rsid w:val="006E24D5"/>
    <w:rsid w:val="006E3E97"/>
    <w:rsid w:val="006E4DDE"/>
    <w:rsid w:val="006E526D"/>
    <w:rsid w:val="006E5403"/>
    <w:rsid w:val="006F22F9"/>
    <w:rsid w:val="006F64F0"/>
    <w:rsid w:val="007037EB"/>
    <w:rsid w:val="00703CA2"/>
    <w:rsid w:val="00705891"/>
    <w:rsid w:val="0071297D"/>
    <w:rsid w:val="00712C9C"/>
    <w:rsid w:val="00713442"/>
    <w:rsid w:val="007152A6"/>
    <w:rsid w:val="00716015"/>
    <w:rsid w:val="00716A8F"/>
    <w:rsid w:val="007174AE"/>
    <w:rsid w:val="007216E5"/>
    <w:rsid w:val="00722F5B"/>
    <w:rsid w:val="00723941"/>
    <w:rsid w:val="00723F9D"/>
    <w:rsid w:val="00724CA2"/>
    <w:rsid w:val="00725B95"/>
    <w:rsid w:val="00725BB3"/>
    <w:rsid w:val="00730F10"/>
    <w:rsid w:val="00732AC4"/>
    <w:rsid w:val="007365D6"/>
    <w:rsid w:val="0074406D"/>
    <w:rsid w:val="00747E85"/>
    <w:rsid w:val="00747F84"/>
    <w:rsid w:val="00751CC6"/>
    <w:rsid w:val="00753959"/>
    <w:rsid w:val="00753E09"/>
    <w:rsid w:val="00757777"/>
    <w:rsid w:val="0075794A"/>
    <w:rsid w:val="007606A6"/>
    <w:rsid w:val="00762A5C"/>
    <w:rsid w:val="00763651"/>
    <w:rsid w:val="0076384D"/>
    <w:rsid w:val="00763FFA"/>
    <w:rsid w:val="00767FFD"/>
    <w:rsid w:val="00771407"/>
    <w:rsid w:val="00781234"/>
    <w:rsid w:val="007822D0"/>
    <w:rsid w:val="00783A8E"/>
    <w:rsid w:val="0078531A"/>
    <w:rsid w:val="00791CCB"/>
    <w:rsid w:val="00791E74"/>
    <w:rsid w:val="00793372"/>
    <w:rsid w:val="00796C82"/>
    <w:rsid w:val="00797E6E"/>
    <w:rsid w:val="007A7338"/>
    <w:rsid w:val="007B2B91"/>
    <w:rsid w:val="007B3808"/>
    <w:rsid w:val="007B439E"/>
    <w:rsid w:val="007C17FF"/>
    <w:rsid w:val="007C1B7C"/>
    <w:rsid w:val="007C2202"/>
    <w:rsid w:val="007C7FB6"/>
    <w:rsid w:val="007D141E"/>
    <w:rsid w:val="007D431E"/>
    <w:rsid w:val="007D490B"/>
    <w:rsid w:val="007D6492"/>
    <w:rsid w:val="007E3D36"/>
    <w:rsid w:val="007E635C"/>
    <w:rsid w:val="007F2C0D"/>
    <w:rsid w:val="007F3BC1"/>
    <w:rsid w:val="007F54B9"/>
    <w:rsid w:val="00801319"/>
    <w:rsid w:val="008016BF"/>
    <w:rsid w:val="00803924"/>
    <w:rsid w:val="008049EF"/>
    <w:rsid w:val="00805AFD"/>
    <w:rsid w:val="00810A5D"/>
    <w:rsid w:val="00811646"/>
    <w:rsid w:val="00821725"/>
    <w:rsid w:val="00827E46"/>
    <w:rsid w:val="00831D58"/>
    <w:rsid w:val="0083767F"/>
    <w:rsid w:val="00846CF8"/>
    <w:rsid w:val="00850A7F"/>
    <w:rsid w:val="00851D61"/>
    <w:rsid w:val="00855718"/>
    <w:rsid w:val="0085621F"/>
    <w:rsid w:val="0085733B"/>
    <w:rsid w:val="00860C85"/>
    <w:rsid w:val="00865DBF"/>
    <w:rsid w:val="00875697"/>
    <w:rsid w:val="00887664"/>
    <w:rsid w:val="00893738"/>
    <w:rsid w:val="00894AC4"/>
    <w:rsid w:val="008951E7"/>
    <w:rsid w:val="00896279"/>
    <w:rsid w:val="00896852"/>
    <w:rsid w:val="008A09CC"/>
    <w:rsid w:val="008A4B72"/>
    <w:rsid w:val="008B08FD"/>
    <w:rsid w:val="008B2667"/>
    <w:rsid w:val="008B494E"/>
    <w:rsid w:val="008B5107"/>
    <w:rsid w:val="008C028E"/>
    <w:rsid w:val="008C1A49"/>
    <w:rsid w:val="008C541A"/>
    <w:rsid w:val="008D0BBA"/>
    <w:rsid w:val="008D18FD"/>
    <w:rsid w:val="008D1EA8"/>
    <w:rsid w:val="008D6D4A"/>
    <w:rsid w:val="008E6427"/>
    <w:rsid w:val="009039BA"/>
    <w:rsid w:val="00917AB9"/>
    <w:rsid w:val="00922693"/>
    <w:rsid w:val="00922D1C"/>
    <w:rsid w:val="00925813"/>
    <w:rsid w:val="009275F3"/>
    <w:rsid w:val="00932888"/>
    <w:rsid w:val="009343C2"/>
    <w:rsid w:val="00937603"/>
    <w:rsid w:val="00937D7C"/>
    <w:rsid w:val="0094157C"/>
    <w:rsid w:val="00942F16"/>
    <w:rsid w:val="00943EB0"/>
    <w:rsid w:val="00946851"/>
    <w:rsid w:val="00950F06"/>
    <w:rsid w:val="009514DB"/>
    <w:rsid w:val="0095215C"/>
    <w:rsid w:val="00954467"/>
    <w:rsid w:val="009566EA"/>
    <w:rsid w:val="00956CC4"/>
    <w:rsid w:val="0096304E"/>
    <w:rsid w:val="00971444"/>
    <w:rsid w:val="009715CF"/>
    <w:rsid w:val="0098231F"/>
    <w:rsid w:val="00984344"/>
    <w:rsid w:val="00992B7E"/>
    <w:rsid w:val="00993C4E"/>
    <w:rsid w:val="00996090"/>
    <w:rsid w:val="009975F3"/>
    <w:rsid w:val="009A0EE8"/>
    <w:rsid w:val="009A571E"/>
    <w:rsid w:val="009A73AE"/>
    <w:rsid w:val="009A7D84"/>
    <w:rsid w:val="009B09D2"/>
    <w:rsid w:val="009B2A21"/>
    <w:rsid w:val="009B6140"/>
    <w:rsid w:val="009C23FC"/>
    <w:rsid w:val="009C314B"/>
    <w:rsid w:val="009C41AA"/>
    <w:rsid w:val="009C42A0"/>
    <w:rsid w:val="009C49EB"/>
    <w:rsid w:val="009C6D9E"/>
    <w:rsid w:val="009D3683"/>
    <w:rsid w:val="009D649B"/>
    <w:rsid w:val="009E10EA"/>
    <w:rsid w:val="009E1392"/>
    <w:rsid w:val="009E19D5"/>
    <w:rsid w:val="009E1CB5"/>
    <w:rsid w:val="009F29B1"/>
    <w:rsid w:val="009F2EC7"/>
    <w:rsid w:val="009F7AE2"/>
    <w:rsid w:val="009F7DDC"/>
    <w:rsid w:val="00A03775"/>
    <w:rsid w:val="00A0408F"/>
    <w:rsid w:val="00A068E6"/>
    <w:rsid w:val="00A10590"/>
    <w:rsid w:val="00A109D4"/>
    <w:rsid w:val="00A12C12"/>
    <w:rsid w:val="00A16507"/>
    <w:rsid w:val="00A20E2E"/>
    <w:rsid w:val="00A37585"/>
    <w:rsid w:val="00A409E6"/>
    <w:rsid w:val="00A40C0C"/>
    <w:rsid w:val="00A42857"/>
    <w:rsid w:val="00A42DB5"/>
    <w:rsid w:val="00A437FD"/>
    <w:rsid w:val="00A50444"/>
    <w:rsid w:val="00A51BA6"/>
    <w:rsid w:val="00A533D1"/>
    <w:rsid w:val="00A54212"/>
    <w:rsid w:val="00A54E00"/>
    <w:rsid w:val="00A55582"/>
    <w:rsid w:val="00A60BE6"/>
    <w:rsid w:val="00A62665"/>
    <w:rsid w:val="00A6477A"/>
    <w:rsid w:val="00A67AB0"/>
    <w:rsid w:val="00A70791"/>
    <w:rsid w:val="00A7147E"/>
    <w:rsid w:val="00A720C8"/>
    <w:rsid w:val="00A74BF8"/>
    <w:rsid w:val="00A935FD"/>
    <w:rsid w:val="00A950D5"/>
    <w:rsid w:val="00A9566C"/>
    <w:rsid w:val="00A96D7F"/>
    <w:rsid w:val="00A97E15"/>
    <w:rsid w:val="00AA24A3"/>
    <w:rsid w:val="00AA331D"/>
    <w:rsid w:val="00AC1ACC"/>
    <w:rsid w:val="00AC4650"/>
    <w:rsid w:val="00AC47E3"/>
    <w:rsid w:val="00AC5C55"/>
    <w:rsid w:val="00AD143A"/>
    <w:rsid w:val="00AD48EE"/>
    <w:rsid w:val="00AD4C3A"/>
    <w:rsid w:val="00AD5C13"/>
    <w:rsid w:val="00AD5CD6"/>
    <w:rsid w:val="00AE3F75"/>
    <w:rsid w:val="00AF1140"/>
    <w:rsid w:val="00AF772E"/>
    <w:rsid w:val="00B02168"/>
    <w:rsid w:val="00B03BC8"/>
    <w:rsid w:val="00B04E32"/>
    <w:rsid w:val="00B10EE4"/>
    <w:rsid w:val="00B160BE"/>
    <w:rsid w:val="00B22734"/>
    <w:rsid w:val="00B31A9B"/>
    <w:rsid w:val="00B32D9C"/>
    <w:rsid w:val="00B330B7"/>
    <w:rsid w:val="00B350FF"/>
    <w:rsid w:val="00B40A2E"/>
    <w:rsid w:val="00B41BEB"/>
    <w:rsid w:val="00B5028A"/>
    <w:rsid w:val="00B51C2F"/>
    <w:rsid w:val="00B559EA"/>
    <w:rsid w:val="00B61954"/>
    <w:rsid w:val="00B704C7"/>
    <w:rsid w:val="00B70A87"/>
    <w:rsid w:val="00B75AE0"/>
    <w:rsid w:val="00B775D4"/>
    <w:rsid w:val="00B77AC9"/>
    <w:rsid w:val="00B86EB0"/>
    <w:rsid w:val="00B87EA4"/>
    <w:rsid w:val="00B87EAC"/>
    <w:rsid w:val="00B92DE2"/>
    <w:rsid w:val="00B949B1"/>
    <w:rsid w:val="00B94C12"/>
    <w:rsid w:val="00B95067"/>
    <w:rsid w:val="00BA2054"/>
    <w:rsid w:val="00BB18FF"/>
    <w:rsid w:val="00BC3BBE"/>
    <w:rsid w:val="00BD1EED"/>
    <w:rsid w:val="00BD4270"/>
    <w:rsid w:val="00BD6103"/>
    <w:rsid w:val="00BD6FD8"/>
    <w:rsid w:val="00BD78E5"/>
    <w:rsid w:val="00BD7A19"/>
    <w:rsid w:val="00BE1142"/>
    <w:rsid w:val="00BE1B0B"/>
    <w:rsid w:val="00C034E6"/>
    <w:rsid w:val="00C05085"/>
    <w:rsid w:val="00C05D79"/>
    <w:rsid w:val="00C05D88"/>
    <w:rsid w:val="00C13898"/>
    <w:rsid w:val="00C1411D"/>
    <w:rsid w:val="00C16087"/>
    <w:rsid w:val="00C16B8C"/>
    <w:rsid w:val="00C22091"/>
    <w:rsid w:val="00C2666D"/>
    <w:rsid w:val="00C26717"/>
    <w:rsid w:val="00C27497"/>
    <w:rsid w:val="00C279AB"/>
    <w:rsid w:val="00C30540"/>
    <w:rsid w:val="00C32167"/>
    <w:rsid w:val="00C35151"/>
    <w:rsid w:val="00C364A9"/>
    <w:rsid w:val="00C379F5"/>
    <w:rsid w:val="00C43880"/>
    <w:rsid w:val="00C4755F"/>
    <w:rsid w:val="00C515E2"/>
    <w:rsid w:val="00C55C84"/>
    <w:rsid w:val="00C62575"/>
    <w:rsid w:val="00C67B30"/>
    <w:rsid w:val="00C70AA1"/>
    <w:rsid w:val="00C724E0"/>
    <w:rsid w:val="00C745B5"/>
    <w:rsid w:val="00C74CE1"/>
    <w:rsid w:val="00C77B1C"/>
    <w:rsid w:val="00C8286A"/>
    <w:rsid w:val="00C82926"/>
    <w:rsid w:val="00C829DD"/>
    <w:rsid w:val="00C84423"/>
    <w:rsid w:val="00C91F52"/>
    <w:rsid w:val="00C93C7B"/>
    <w:rsid w:val="00C956A0"/>
    <w:rsid w:val="00CA08DE"/>
    <w:rsid w:val="00CA0E56"/>
    <w:rsid w:val="00CA650C"/>
    <w:rsid w:val="00CA7383"/>
    <w:rsid w:val="00CB04EE"/>
    <w:rsid w:val="00CB283C"/>
    <w:rsid w:val="00CB4044"/>
    <w:rsid w:val="00CC2D14"/>
    <w:rsid w:val="00CC5CEF"/>
    <w:rsid w:val="00CD25D2"/>
    <w:rsid w:val="00CD76ED"/>
    <w:rsid w:val="00CE5578"/>
    <w:rsid w:val="00CE60AE"/>
    <w:rsid w:val="00CE798A"/>
    <w:rsid w:val="00CF5274"/>
    <w:rsid w:val="00D0365F"/>
    <w:rsid w:val="00D0491B"/>
    <w:rsid w:val="00D04DF1"/>
    <w:rsid w:val="00D06318"/>
    <w:rsid w:val="00D06894"/>
    <w:rsid w:val="00D147F5"/>
    <w:rsid w:val="00D15847"/>
    <w:rsid w:val="00D25779"/>
    <w:rsid w:val="00D33274"/>
    <w:rsid w:val="00D3402E"/>
    <w:rsid w:val="00D34988"/>
    <w:rsid w:val="00D376EE"/>
    <w:rsid w:val="00D40D27"/>
    <w:rsid w:val="00D40DE5"/>
    <w:rsid w:val="00D46B67"/>
    <w:rsid w:val="00D47413"/>
    <w:rsid w:val="00D47968"/>
    <w:rsid w:val="00D5075B"/>
    <w:rsid w:val="00D50AA0"/>
    <w:rsid w:val="00D50CEF"/>
    <w:rsid w:val="00D52DE5"/>
    <w:rsid w:val="00D53E22"/>
    <w:rsid w:val="00D55A65"/>
    <w:rsid w:val="00D60266"/>
    <w:rsid w:val="00D618A2"/>
    <w:rsid w:val="00D62107"/>
    <w:rsid w:val="00D659D4"/>
    <w:rsid w:val="00D65AF0"/>
    <w:rsid w:val="00D67DBB"/>
    <w:rsid w:val="00D731A8"/>
    <w:rsid w:val="00D739AF"/>
    <w:rsid w:val="00D86163"/>
    <w:rsid w:val="00D9263A"/>
    <w:rsid w:val="00D92D9A"/>
    <w:rsid w:val="00D93609"/>
    <w:rsid w:val="00D954CD"/>
    <w:rsid w:val="00D956CE"/>
    <w:rsid w:val="00DA1083"/>
    <w:rsid w:val="00DA2C7C"/>
    <w:rsid w:val="00DB06AA"/>
    <w:rsid w:val="00DB1D4E"/>
    <w:rsid w:val="00DB7CDD"/>
    <w:rsid w:val="00DC22E4"/>
    <w:rsid w:val="00DC5C4D"/>
    <w:rsid w:val="00DD10E9"/>
    <w:rsid w:val="00DD48D4"/>
    <w:rsid w:val="00DE1DEA"/>
    <w:rsid w:val="00DE2BDE"/>
    <w:rsid w:val="00DE6A67"/>
    <w:rsid w:val="00DF05D6"/>
    <w:rsid w:val="00DF282A"/>
    <w:rsid w:val="00DF4A50"/>
    <w:rsid w:val="00E0007F"/>
    <w:rsid w:val="00E042F0"/>
    <w:rsid w:val="00E05BDF"/>
    <w:rsid w:val="00E06CBE"/>
    <w:rsid w:val="00E07093"/>
    <w:rsid w:val="00E11711"/>
    <w:rsid w:val="00E16C21"/>
    <w:rsid w:val="00E24AC9"/>
    <w:rsid w:val="00E24F0B"/>
    <w:rsid w:val="00E31F70"/>
    <w:rsid w:val="00E34D20"/>
    <w:rsid w:val="00E36B58"/>
    <w:rsid w:val="00E47CD9"/>
    <w:rsid w:val="00E52576"/>
    <w:rsid w:val="00E5257B"/>
    <w:rsid w:val="00E5783C"/>
    <w:rsid w:val="00E60368"/>
    <w:rsid w:val="00E64A18"/>
    <w:rsid w:val="00E73EAD"/>
    <w:rsid w:val="00E7458B"/>
    <w:rsid w:val="00E745D1"/>
    <w:rsid w:val="00E76A10"/>
    <w:rsid w:val="00E76EFC"/>
    <w:rsid w:val="00E84567"/>
    <w:rsid w:val="00E858EA"/>
    <w:rsid w:val="00E871B9"/>
    <w:rsid w:val="00EA4E49"/>
    <w:rsid w:val="00EA6EB0"/>
    <w:rsid w:val="00EB0EEB"/>
    <w:rsid w:val="00EB2DC0"/>
    <w:rsid w:val="00EB3142"/>
    <w:rsid w:val="00EB5B4B"/>
    <w:rsid w:val="00ED4B02"/>
    <w:rsid w:val="00EE2973"/>
    <w:rsid w:val="00EF231C"/>
    <w:rsid w:val="00EF4B48"/>
    <w:rsid w:val="00EF4B8A"/>
    <w:rsid w:val="00EF5073"/>
    <w:rsid w:val="00F00459"/>
    <w:rsid w:val="00F00570"/>
    <w:rsid w:val="00F0108C"/>
    <w:rsid w:val="00F02DA9"/>
    <w:rsid w:val="00F04D36"/>
    <w:rsid w:val="00F05545"/>
    <w:rsid w:val="00F078FC"/>
    <w:rsid w:val="00F15FFD"/>
    <w:rsid w:val="00F2093F"/>
    <w:rsid w:val="00F27A9D"/>
    <w:rsid w:val="00F31F53"/>
    <w:rsid w:val="00F3470D"/>
    <w:rsid w:val="00F360CA"/>
    <w:rsid w:val="00F36B93"/>
    <w:rsid w:val="00F42B26"/>
    <w:rsid w:val="00F45AAD"/>
    <w:rsid w:val="00F46DF6"/>
    <w:rsid w:val="00F4776D"/>
    <w:rsid w:val="00F51A58"/>
    <w:rsid w:val="00F549E1"/>
    <w:rsid w:val="00F553D5"/>
    <w:rsid w:val="00F64E2C"/>
    <w:rsid w:val="00F65890"/>
    <w:rsid w:val="00F70722"/>
    <w:rsid w:val="00F73774"/>
    <w:rsid w:val="00F75BE5"/>
    <w:rsid w:val="00F76340"/>
    <w:rsid w:val="00F76EA1"/>
    <w:rsid w:val="00F76FFE"/>
    <w:rsid w:val="00F77BA1"/>
    <w:rsid w:val="00F816FA"/>
    <w:rsid w:val="00F822EC"/>
    <w:rsid w:val="00F93369"/>
    <w:rsid w:val="00F97003"/>
    <w:rsid w:val="00F9749F"/>
    <w:rsid w:val="00F9767C"/>
    <w:rsid w:val="00FA030A"/>
    <w:rsid w:val="00FB2DC5"/>
    <w:rsid w:val="00FB3397"/>
    <w:rsid w:val="00FB4F74"/>
    <w:rsid w:val="00FB514C"/>
    <w:rsid w:val="00FB696E"/>
    <w:rsid w:val="00FC177F"/>
    <w:rsid w:val="00FC4BDA"/>
    <w:rsid w:val="00FD15D9"/>
    <w:rsid w:val="00FD7A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05daa"/>
    </o:shapedefaults>
    <o:shapelayout v:ext="edit">
      <o:idmap v:ext="edit" data="2"/>
    </o:shapelayout>
  </w:shapeDefaults>
  <w:doNotEmbedSmartTags/>
  <w:decimalSymbol w:val="."/>
  <w:listSeparator w:val=","/>
  <w14:docId w14:val="17C4687B"/>
  <w15:docId w15:val="{3FA654E4-EF0E-414C-BC0F-12CC4662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6891"/>
  </w:style>
  <w:style w:type="paragraph" w:customStyle="1" w:styleId="LanguageCode">
    <w:name w:val="Language Code"/>
    <w:basedOn w:val="Normal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autoRedefine/>
    <w:qFormat/>
    <w:rsid w:val="00402A05"/>
    <w:pPr>
      <w:widowControl w:val="0"/>
      <w:suppressAutoHyphens/>
      <w:autoSpaceDE w:val="0"/>
      <w:autoSpaceDN w:val="0"/>
      <w:adjustRightInd w:val="0"/>
      <w:spacing w:before="120"/>
      <w:textAlignment w:val="center"/>
    </w:pPr>
    <w:rPr>
      <w:rFonts w:ascii="Arial Narrow" w:hAnsi="Arial Narrow"/>
      <w:noProof/>
      <w:color w:val="000000"/>
      <w:lang w:eastAsia="zh-CN"/>
    </w:rPr>
  </w:style>
  <w:style w:type="paragraph" w:styleId="Header">
    <w:name w:val="header"/>
    <w:basedOn w:val="Normal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FootnoteReference">
    <w:name w:val="footnote reference"/>
    <w:basedOn w:val="DefaultParagraphFont"/>
    <w:semiHidden/>
    <w:rsid w:val="00DE6891"/>
    <w:rPr>
      <w:vertAlign w:val="superscript"/>
    </w:rPr>
  </w:style>
  <w:style w:type="paragraph" w:styleId="Footer">
    <w:name w:val="footer"/>
    <w:basedOn w:val="Normal"/>
    <w:semiHidden/>
    <w:rsid w:val="00DE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Heading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/>
    </w:pPr>
  </w:style>
  <w:style w:type="paragraph" w:styleId="ListParagraph">
    <w:name w:val="List Paragraph"/>
    <w:basedOn w:val="Normal"/>
    <w:uiPriority w:val="34"/>
    <w:qFormat/>
    <w:rsid w:val="006515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6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602"/>
    <w:rPr>
      <w:rFonts w:asciiTheme="majorHAnsi" w:eastAsiaTheme="minorEastAsia" w:hAnsiTheme="majorHAnsi" w:cs="Arial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602"/>
    <w:rPr>
      <w:rFonts w:asciiTheme="majorHAnsi" w:eastAsiaTheme="minorEastAsia" w:hAnsiTheme="majorHAnsi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D34988"/>
    <w:rPr>
      <w:color w:val="0000FF"/>
      <w:u w:val="single"/>
    </w:rPr>
  </w:style>
  <w:style w:type="paragraph" w:customStyle="1" w:styleId="ItemsForm">
    <w:name w:val="Items Form"/>
    <w:basedOn w:val="Normal"/>
    <w:link w:val="ItemsFormChar"/>
    <w:qFormat/>
    <w:locked/>
    <w:rsid w:val="00621D2B"/>
    <w:pPr>
      <w:tabs>
        <w:tab w:val="left" w:pos="342"/>
      </w:tabs>
      <w:ind w:left="346" w:hanging="346"/>
    </w:pPr>
    <w:rPr>
      <w:rFonts w:ascii="Times New Roman" w:eastAsiaTheme="minorEastAsia" w:hAnsi="Times New Roman"/>
      <w:lang w:eastAsia="zh-CN"/>
    </w:rPr>
  </w:style>
  <w:style w:type="character" w:customStyle="1" w:styleId="ItemsFormChar">
    <w:name w:val="Items Form Char"/>
    <w:basedOn w:val="DefaultParagraphFont"/>
    <w:link w:val="ItemsForm"/>
    <w:rsid w:val="00621D2B"/>
    <w:rPr>
      <w:rFonts w:eastAsiaTheme="minorEastAsia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7365D6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paragraph" w:customStyle="1" w:styleId="l-mar-top-2">
    <w:name w:val="l-mar-top-2"/>
    <w:basedOn w:val="Normal"/>
    <w:rsid w:val="007365D6"/>
    <w:pPr>
      <w:spacing w:before="150" w:after="100" w:afterAutospacing="1"/>
    </w:pPr>
    <w:rPr>
      <w:rFonts w:ascii="Times New Roman" w:hAnsi="Times New Roman"/>
      <w:lang w:eastAsia="zh-CN"/>
    </w:rPr>
  </w:style>
  <w:style w:type="paragraph" w:customStyle="1" w:styleId="hide-small">
    <w:name w:val="hide-small"/>
    <w:basedOn w:val="Normal"/>
    <w:rsid w:val="007365D6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character" w:customStyle="1" w:styleId="show-large">
    <w:name w:val="show-large"/>
    <w:basedOn w:val="DefaultParagraphFont"/>
    <w:rsid w:val="007365D6"/>
  </w:style>
  <w:style w:type="character" w:customStyle="1" w:styleId="btn--context2">
    <w:name w:val="btn--context2"/>
    <w:basedOn w:val="DefaultParagraphFont"/>
    <w:rsid w:val="007365D6"/>
  </w:style>
  <w:style w:type="character" w:styleId="Strong">
    <w:name w:val="Strong"/>
    <w:basedOn w:val="DefaultParagraphFont"/>
    <w:uiPriority w:val="22"/>
    <w:qFormat/>
    <w:rsid w:val="007365D6"/>
    <w:rPr>
      <w:b/>
      <w:bCs/>
    </w:rPr>
  </w:style>
  <w:style w:type="character" w:styleId="Emphasis">
    <w:name w:val="Emphasis"/>
    <w:basedOn w:val="DefaultParagraphFont"/>
    <w:uiPriority w:val="20"/>
    <w:qFormat/>
    <w:rsid w:val="000A40D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C5CE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C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157C"/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0E1B88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85"/>
    <w:rPr>
      <w:rFonts w:ascii="Georgia" w:eastAsia="Times New Roman" w:hAnsi="Georgia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85"/>
    <w:rPr>
      <w:rFonts w:ascii="Georgia" w:eastAsiaTheme="minorEastAsia" w:hAnsi="Georgia" w:cs="Arial"/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F7A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3EAD"/>
    <w:rPr>
      <w:rFonts w:ascii="Georgia" w:hAnsi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35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3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19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3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30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93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63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8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4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54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3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15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8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167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98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y-cms.rotary.org/en/document/hosting-prospective-member-event" TargetMode="External"/><Relationship Id="rId18" Type="http://schemas.openxmlformats.org/officeDocument/2006/relationships/hyperlink" Target="https://my-cms.rotary.org/en/document/connect-goo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y-cms.rotary.org/en/document/improving-your-member-retention-retention-assessment-and-analysi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-cms.rotary.org/en/document/whats-rotary-wallet-card" TargetMode="External"/><Relationship Id="rId17" Type="http://schemas.openxmlformats.org/officeDocument/2006/relationships/hyperlink" Target="https://my-cms.rotary.org/en/document/rotary-basic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y-cms.rotary.org/en/document/rotary-diversity-equity-and-inclusion-code-conduct" TargetMode="External"/><Relationship Id="rId20" Type="http://schemas.openxmlformats.org/officeDocument/2006/relationships/hyperlink" Target="https://my-cms.rotary.org/en/document/getting-to-know-prospective-and-new-members-member-interest-surve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-cms.rotary.org/en/document/grow-your-club-using-membership-leads" TargetMode="External"/><Relationship Id="rId24" Type="http://schemas.openxmlformats.org/officeDocument/2006/relationships/hyperlink" Target="https://my-cms.rotary.org/en/document/understanding-why-members-resign-exit-surve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-cms.rotary.org/en/document/getting-to-know-prospective-and-new-members-member-interest-survey" TargetMode="External"/><Relationship Id="rId23" Type="http://schemas.openxmlformats.org/officeDocument/2006/relationships/hyperlink" Target="https://my.rotary.org/learn?deep-link=https%3A//learn.rotary.org/members/learn/course/internal/view/elearning/1602/creating-an-inclusive-club-culture" TargetMode="External"/><Relationship Id="rId10" Type="http://schemas.openxmlformats.org/officeDocument/2006/relationships/hyperlink" Target="https://www.rotary.org/myrotary/en/document/finding-new-club-members-prospective-member-exercise" TargetMode="External"/><Relationship Id="rId19" Type="http://schemas.openxmlformats.org/officeDocument/2006/relationships/hyperlink" Target="https://my-cms.rotary.org/en/document/new-member-orientation-how-guide-clu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rotary.org/en/document/diversifying-your-club-member-diversity-assessment" TargetMode="External"/><Relationship Id="rId14" Type="http://schemas.openxmlformats.org/officeDocument/2006/relationships/hyperlink" Target="https://my-cms.rotary.org/en/document/prospective-member-flyer" TargetMode="External"/><Relationship Id="rId22" Type="http://schemas.openxmlformats.org/officeDocument/2006/relationships/hyperlink" Target="https://www.rotary.org/myrotary/en/document/enhancing-club-experience-member-satisfaction-survey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gB\Desktop\RIDocumentStationery-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6F67-0BCF-4F8A-B4D4-D7FDE90C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RIDocumentStationery-13</Template>
  <TotalTime>1</TotalTime>
  <Pages>2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7419</CharactersWithSpaces>
  <SharedDoc>false</SharedDoc>
  <HLinks>
    <vt:vector size="6" baseType="variant">
      <vt:variant>
        <vt:i4>4980756</vt:i4>
      </vt:variant>
      <vt:variant>
        <vt:i4>2050</vt:i4>
      </vt:variant>
      <vt:variant>
        <vt:i4>1025</vt:i4>
      </vt:variant>
      <vt:variant>
        <vt:i4>1</vt:i4>
      </vt:variant>
      <vt:variant>
        <vt:lpwstr>StrategicPlan-background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Naomi Masuno</cp:lastModifiedBy>
  <cp:revision>2</cp:revision>
  <cp:lastPrinted>2017-12-14T15:44:00Z</cp:lastPrinted>
  <dcterms:created xsi:type="dcterms:W3CDTF">2024-12-11T08:09:00Z</dcterms:created>
  <dcterms:modified xsi:type="dcterms:W3CDTF">2024-12-11T08:09:00Z</dcterms:modified>
</cp:coreProperties>
</file>